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C983" w14:textId="3E0D8F02" w:rsidR="00FE067E" w:rsidRPr="00E72E7E" w:rsidRDefault="002772F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9342734" wp14:editId="53255AA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31FA263" w14:textId="1838C940" w:rsidR="002772FF" w:rsidRPr="002772FF" w:rsidRDefault="002772FF" w:rsidP="002772FF">
                            <w:pPr>
                              <w:spacing w:line="240" w:lineRule="auto"/>
                              <w:jc w:val="center"/>
                              <w:rPr>
                                <w:rFonts w:cs="Arial"/>
                                <w:b/>
                              </w:rPr>
                            </w:pPr>
                            <w:r w:rsidRPr="002772F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34273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31FA263" w14:textId="1838C940" w:rsidR="002772FF" w:rsidRPr="002772FF" w:rsidRDefault="002772FF" w:rsidP="002772FF">
                      <w:pPr>
                        <w:spacing w:line="240" w:lineRule="auto"/>
                        <w:jc w:val="center"/>
                        <w:rPr>
                          <w:rFonts w:cs="Arial"/>
                          <w:b/>
                        </w:rPr>
                      </w:pPr>
                      <w:r w:rsidRPr="002772FF">
                        <w:rPr>
                          <w:rFonts w:cs="Arial"/>
                          <w:b/>
                        </w:rPr>
                        <w:t>FISCAL NOTE</w:t>
                      </w:r>
                    </w:p>
                  </w:txbxContent>
                </v:textbox>
              </v:shape>
            </w:pict>
          </mc:Fallback>
        </mc:AlternateContent>
      </w:r>
      <w:r w:rsidR="00CD36CF" w:rsidRPr="00E72E7E">
        <w:rPr>
          <w:color w:val="auto"/>
        </w:rPr>
        <w:t>WEST virginia legislature</w:t>
      </w:r>
    </w:p>
    <w:p w14:paraId="409B9B8E" w14:textId="4B033F16" w:rsidR="00CD36CF" w:rsidRPr="00E72E7E" w:rsidRDefault="00CD36CF" w:rsidP="00CC1F3B">
      <w:pPr>
        <w:pStyle w:val="TitlePageSession"/>
        <w:rPr>
          <w:color w:val="auto"/>
        </w:rPr>
      </w:pPr>
      <w:r w:rsidRPr="00E72E7E">
        <w:rPr>
          <w:color w:val="auto"/>
        </w:rPr>
        <w:t>20</w:t>
      </w:r>
      <w:r w:rsidR="00CB1ADC" w:rsidRPr="00E72E7E">
        <w:rPr>
          <w:color w:val="auto"/>
        </w:rPr>
        <w:t>2</w:t>
      </w:r>
      <w:r w:rsidR="0051272D" w:rsidRPr="00E72E7E">
        <w:rPr>
          <w:color w:val="auto"/>
        </w:rPr>
        <w:t>3</w:t>
      </w:r>
      <w:r w:rsidRPr="00E72E7E">
        <w:rPr>
          <w:color w:val="auto"/>
        </w:rPr>
        <w:t xml:space="preserve"> regular session</w:t>
      </w:r>
    </w:p>
    <w:p w14:paraId="2CAB5EE5" w14:textId="77777777" w:rsidR="00CD36CF" w:rsidRPr="00E72E7E" w:rsidRDefault="00E81B02" w:rsidP="00CC1F3B">
      <w:pPr>
        <w:pStyle w:val="TitlePageBillPrefix"/>
        <w:rPr>
          <w:color w:val="auto"/>
        </w:rPr>
      </w:pPr>
      <w:sdt>
        <w:sdtPr>
          <w:rPr>
            <w:color w:val="auto"/>
          </w:rPr>
          <w:tag w:val="IntroDate"/>
          <w:id w:val="-1236936958"/>
          <w:placeholder>
            <w:docPart w:val="AA57D2CF8CB74317A2E1085F04D647C8"/>
          </w:placeholder>
          <w:text/>
        </w:sdtPr>
        <w:sdtEndPr/>
        <w:sdtContent>
          <w:r w:rsidR="00AE48A0" w:rsidRPr="00E72E7E">
            <w:rPr>
              <w:color w:val="auto"/>
            </w:rPr>
            <w:t>Introduced</w:t>
          </w:r>
        </w:sdtContent>
      </w:sdt>
    </w:p>
    <w:p w14:paraId="45643588" w14:textId="66A8C51F" w:rsidR="00CD36CF" w:rsidRPr="00E72E7E" w:rsidRDefault="00E81B02" w:rsidP="00CC1F3B">
      <w:pPr>
        <w:pStyle w:val="BillNumber"/>
        <w:rPr>
          <w:color w:val="auto"/>
        </w:rPr>
      </w:pPr>
      <w:sdt>
        <w:sdtPr>
          <w:rPr>
            <w:color w:val="auto"/>
          </w:rPr>
          <w:tag w:val="Chamber"/>
          <w:id w:val="893011969"/>
          <w:lock w:val="sdtLocked"/>
          <w:placeholder>
            <w:docPart w:val="7F5690E311BF4D70A588CB2B627F993A"/>
          </w:placeholder>
          <w:dropDownList>
            <w:listItem w:displayText="House" w:value="House"/>
            <w:listItem w:displayText="Senate" w:value="Senate"/>
          </w:dropDownList>
        </w:sdtPr>
        <w:sdtEndPr/>
        <w:sdtContent>
          <w:r w:rsidR="0096520D" w:rsidRPr="00E72E7E">
            <w:rPr>
              <w:color w:val="auto"/>
            </w:rPr>
            <w:t>Senate</w:t>
          </w:r>
        </w:sdtContent>
      </w:sdt>
      <w:r w:rsidR="00303684" w:rsidRPr="00E72E7E">
        <w:rPr>
          <w:color w:val="auto"/>
        </w:rPr>
        <w:t xml:space="preserve"> </w:t>
      </w:r>
      <w:r w:rsidR="00CD36CF" w:rsidRPr="00E72E7E">
        <w:rPr>
          <w:color w:val="auto"/>
        </w:rPr>
        <w:t xml:space="preserve">Bill </w:t>
      </w:r>
      <w:sdt>
        <w:sdtPr>
          <w:rPr>
            <w:color w:val="auto"/>
          </w:rPr>
          <w:tag w:val="BNum"/>
          <w:id w:val="1645317809"/>
          <w:lock w:val="sdtLocked"/>
          <w:placeholder>
            <w:docPart w:val="FB28D70C9D32415682B09E496B618A09"/>
          </w:placeholder>
          <w:text/>
        </w:sdtPr>
        <w:sdtEndPr/>
        <w:sdtContent>
          <w:r w:rsidR="00BA7082">
            <w:rPr>
              <w:color w:val="auto"/>
            </w:rPr>
            <w:t>561</w:t>
          </w:r>
        </w:sdtContent>
      </w:sdt>
    </w:p>
    <w:p w14:paraId="3066810B" w14:textId="750EA3EB" w:rsidR="00CD36CF" w:rsidRPr="00E72E7E" w:rsidRDefault="00CD36CF" w:rsidP="00CC1F3B">
      <w:pPr>
        <w:pStyle w:val="Sponsors"/>
        <w:rPr>
          <w:color w:val="auto"/>
        </w:rPr>
      </w:pPr>
      <w:r w:rsidRPr="00E72E7E">
        <w:rPr>
          <w:color w:val="auto"/>
        </w:rPr>
        <w:t xml:space="preserve">By </w:t>
      </w:r>
      <w:sdt>
        <w:sdtPr>
          <w:rPr>
            <w:color w:val="auto"/>
          </w:rPr>
          <w:tag w:val="Sponsors"/>
          <w:id w:val="1589585889"/>
          <w:placeholder>
            <w:docPart w:val="31295F076B7A4993BC48A1B742186A68"/>
          </w:placeholder>
          <w:text w:multiLine="1"/>
        </w:sdtPr>
        <w:sdtEndPr/>
        <w:sdtContent>
          <w:r w:rsidR="0096520D" w:rsidRPr="00E72E7E">
            <w:rPr>
              <w:color w:val="auto"/>
            </w:rPr>
            <w:t>Senator</w:t>
          </w:r>
          <w:r w:rsidR="00E81B02">
            <w:rPr>
              <w:color w:val="auto"/>
            </w:rPr>
            <w:t>s</w:t>
          </w:r>
          <w:r w:rsidR="0096520D" w:rsidRPr="00E72E7E">
            <w:rPr>
              <w:color w:val="auto"/>
            </w:rPr>
            <w:t xml:space="preserve"> Jeffries</w:t>
          </w:r>
          <w:r w:rsidR="00E81B02">
            <w:rPr>
              <w:color w:val="auto"/>
            </w:rPr>
            <w:t xml:space="preserve"> and Woelfel</w:t>
          </w:r>
        </w:sdtContent>
      </w:sdt>
    </w:p>
    <w:p w14:paraId="67714648" w14:textId="6A5431DE" w:rsidR="00E831B3" w:rsidRPr="00E72E7E" w:rsidRDefault="00CD36CF" w:rsidP="00CC1F3B">
      <w:pPr>
        <w:pStyle w:val="References"/>
        <w:rPr>
          <w:color w:val="auto"/>
        </w:rPr>
      </w:pPr>
      <w:r w:rsidRPr="00E72E7E">
        <w:rPr>
          <w:color w:val="auto"/>
        </w:rPr>
        <w:t>[</w:t>
      </w:r>
      <w:sdt>
        <w:sdtPr>
          <w:rPr>
            <w:color w:val="auto"/>
          </w:rPr>
          <w:tag w:val="References"/>
          <w:id w:val="-1043047873"/>
          <w:placeholder>
            <w:docPart w:val="DAD67053DD5D438BB8CD0170F3C3CFE9"/>
          </w:placeholder>
          <w:text w:multiLine="1"/>
        </w:sdtPr>
        <w:sdtEndPr/>
        <w:sdtContent>
          <w:r w:rsidR="0096520D" w:rsidRPr="00E72E7E">
            <w:rPr>
              <w:color w:val="auto"/>
            </w:rPr>
            <w:t>Introduced</w:t>
          </w:r>
          <w:r w:rsidR="00BA7082">
            <w:rPr>
              <w:color w:val="auto"/>
            </w:rPr>
            <w:t xml:space="preserve"> February 03, 2023</w:t>
          </w:r>
          <w:r w:rsidR="0096520D" w:rsidRPr="00E72E7E">
            <w:rPr>
              <w:color w:val="auto"/>
            </w:rPr>
            <w:t>; referred</w:t>
          </w:r>
          <w:r w:rsidR="0096520D" w:rsidRPr="00E72E7E">
            <w:rPr>
              <w:color w:val="auto"/>
            </w:rPr>
            <w:br/>
            <w:t>to the Committee on</w:t>
          </w:r>
        </w:sdtContent>
      </w:sdt>
      <w:r w:rsidR="00E73DD3">
        <w:rPr>
          <w:color w:val="auto"/>
        </w:rPr>
        <w:t xml:space="preserve"> Agriculture and Natural Resources; and then to the Committee on Finance</w:t>
      </w:r>
      <w:r w:rsidRPr="00E72E7E">
        <w:rPr>
          <w:color w:val="auto"/>
        </w:rPr>
        <w:t>]</w:t>
      </w:r>
    </w:p>
    <w:p w14:paraId="7FA21656" w14:textId="5028797B" w:rsidR="00303684" w:rsidRPr="00E72E7E" w:rsidRDefault="0000526A" w:rsidP="00CC1F3B">
      <w:pPr>
        <w:pStyle w:val="TitleSection"/>
        <w:rPr>
          <w:color w:val="auto"/>
        </w:rPr>
      </w:pPr>
      <w:r w:rsidRPr="00E72E7E">
        <w:rPr>
          <w:color w:val="auto"/>
        </w:rPr>
        <w:lastRenderedPageBreak/>
        <w:t>A BILL</w:t>
      </w:r>
      <w:r w:rsidR="0051272D" w:rsidRPr="00E72E7E">
        <w:rPr>
          <w:color w:val="auto"/>
        </w:rPr>
        <w:t xml:space="preserve"> to </w:t>
      </w:r>
      <w:r w:rsidR="0096520D" w:rsidRPr="00E72E7E">
        <w:rPr>
          <w:color w:val="auto"/>
        </w:rPr>
        <w:t xml:space="preserve">repeal </w:t>
      </w:r>
      <w:bookmarkStart w:id="0" w:name="_Hlk126145019"/>
      <w:r w:rsidR="009B3CC8" w:rsidRPr="00E72E7E">
        <w:rPr>
          <w:color w:val="auto"/>
        </w:rPr>
        <w:t>§</w:t>
      </w:r>
      <w:bookmarkEnd w:id="0"/>
      <w:r w:rsidR="0051272D" w:rsidRPr="00E72E7E">
        <w:rPr>
          <w:color w:val="auto"/>
        </w:rPr>
        <w:t xml:space="preserve">16-13C-1, </w:t>
      </w:r>
      <w:r w:rsidR="0096520D" w:rsidRPr="00E72E7E">
        <w:rPr>
          <w:color w:val="auto"/>
        </w:rPr>
        <w:t>§</w:t>
      </w:r>
      <w:r w:rsidR="0051272D" w:rsidRPr="00E72E7E">
        <w:rPr>
          <w:color w:val="auto"/>
        </w:rPr>
        <w:t xml:space="preserve">16-13C-2, </w:t>
      </w:r>
      <w:r w:rsidR="0096520D" w:rsidRPr="00E72E7E">
        <w:rPr>
          <w:color w:val="auto"/>
        </w:rPr>
        <w:t>§</w:t>
      </w:r>
      <w:r w:rsidR="0051272D" w:rsidRPr="00E72E7E">
        <w:rPr>
          <w:color w:val="auto"/>
        </w:rPr>
        <w:t>16-13C-3</w:t>
      </w:r>
      <w:r w:rsidR="009B3CC8" w:rsidRPr="00E72E7E">
        <w:rPr>
          <w:color w:val="auto"/>
        </w:rPr>
        <w:t>,</w:t>
      </w:r>
      <w:r w:rsidR="0051272D" w:rsidRPr="00E72E7E">
        <w:rPr>
          <w:color w:val="auto"/>
        </w:rPr>
        <w:t xml:space="preserve"> </w:t>
      </w:r>
      <w:r w:rsidR="0096520D" w:rsidRPr="00E72E7E">
        <w:rPr>
          <w:color w:val="auto"/>
        </w:rPr>
        <w:t>§</w:t>
      </w:r>
      <w:r w:rsidR="0051272D" w:rsidRPr="00E72E7E">
        <w:rPr>
          <w:color w:val="auto"/>
        </w:rPr>
        <w:t>16-13C-4</w:t>
      </w:r>
      <w:r w:rsidR="009B3CC8" w:rsidRPr="00E72E7E">
        <w:rPr>
          <w:color w:val="auto"/>
        </w:rPr>
        <w:t>,</w:t>
      </w:r>
      <w:r w:rsidR="0051272D" w:rsidRPr="00E72E7E">
        <w:rPr>
          <w:color w:val="auto"/>
        </w:rPr>
        <w:t xml:space="preserve"> </w:t>
      </w:r>
      <w:r w:rsidR="0096520D" w:rsidRPr="00E72E7E">
        <w:rPr>
          <w:color w:val="auto"/>
        </w:rPr>
        <w:t>§</w:t>
      </w:r>
      <w:r w:rsidR="0051272D" w:rsidRPr="00E72E7E">
        <w:rPr>
          <w:color w:val="auto"/>
        </w:rPr>
        <w:t>16-13C-5</w:t>
      </w:r>
      <w:r w:rsidR="009B3CC8" w:rsidRPr="00E72E7E">
        <w:rPr>
          <w:color w:val="auto"/>
        </w:rPr>
        <w:t>,</w:t>
      </w:r>
      <w:r w:rsidR="0051272D" w:rsidRPr="00E72E7E">
        <w:rPr>
          <w:color w:val="auto"/>
        </w:rPr>
        <w:t xml:space="preserve"> </w:t>
      </w:r>
      <w:r w:rsidR="009B3CC8" w:rsidRPr="00E72E7E">
        <w:rPr>
          <w:color w:val="auto"/>
        </w:rPr>
        <w:t>and</w:t>
      </w:r>
      <w:r w:rsidR="0051272D" w:rsidRPr="00E72E7E">
        <w:rPr>
          <w:color w:val="auto"/>
        </w:rPr>
        <w:t xml:space="preserve"> </w:t>
      </w:r>
      <w:r w:rsidR="0096520D" w:rsidRPr="00E72E7E">
        <w:rPr>
          <w:color w:val="auto"/>
        </w:rPr>
        <w:t>§</w:t>
      </w:r>
      <w:r w:rsidR="0051272D" w:rsidRPr="00E72E7E">
        <w:rPr>
          <w:color w:val="auto"/>
        </w:rPr>
        <w:t>16-13C-6</w:t>
      </w:r>
      <w:r w:rsidR="0096520D" w:rsidRPr="00E72E7E">
        <w:rPr>
          <w:color w:val="auto"/>
        </w:rPr>
        <w:t xml:space="preserve"> of the Code of West Virginia, 1931</w:t>
      </w:r>
      <w:r w:rsidR="006316A8" w:rsidRPr="00E72E7E">
        <w:rPr>
          <w:color w:val="auto"/>
        </w:rPr>
        <w:t>, as amended;</w:t>
      </w:r>
      <w:r w:rsidR="003C0B7C" w:rsidRPr="00E72E7E">
        <w:rPr>
          <w:color w:val="auto"/>
        </w:rPr>
        <w:t xml:space="preserve"> to amend </w:t>
      </w:r>
      <w:r w:rsidR="0087011B" w:rsidRPr="00E72E7E">
        <w:rPr>
          <w:color w:val="auto"/>
        </w:rPr>
        <w:t xml:space="preserve">said code by adding thereto a new </w:t>
      </w:r>
      <w:r w:rsidR="002E427D" w:rsidRPr="00E72E7E">
        <w:rPr>
          <w:color w:val="auto"/>
        </w:rPr>
        <w:t xml:space="preserve">article, designated </w:t>
      </w:r>
      <w:r w:rsidR="003C0B7C" w:rsidRPr="00E72E7E">
        <w:rPr>
          <w:color w:val="auto"/>
        </w:rPr>
        <w:t>§22-36-1, §22-36-2, §22-36-3, §22-36-4, §22-36-5, and §22-36-6 of said code;</w:t>
      </w:r>
      <w:r w:rsidR="00A12D60" w:rsidRPr="00E72E7E">
        <w:rPr>
          <w:color w:val="auto"/>
        </w:rPr>
        <w:t xml:space="preserve"> to amend and reenact §22C-1-4 and §22C-1-8 of said code; to amend and reenact §22C-2-2 of said code;</w:t>
      </w:r>
      <w:r w:rsidR="003C0B7C" w:rsidRPr="00E72E7E">
        <w:rPr>
          <w:color w:val="auto"/>
        </w:rPr>
        <w:t xml:space="preserve"> and </w:t>
      </w:r>
      <w:r w:rsidR="0096520D" w:rsidRPr="00E72E7E">
        <w:rPr>
          <w:color w:val="auto"/>
        </w:rPr>
        <w:t xml:space="preserve">to amend said code by adding thereto a new article, designated </w:t>
      </w:r>
      <w:r w:rsidR="0005259C" w:rsidRPr="00E72E7E">
        <w:rPr>
          <w:color w:val="auto"/>
        </w:rPr>
        <w:t>§22C-2</w:t>
      </w:r>
      <w:r w:rsidR="0096520D" w:rsidRPr="00E72E7E">
        <w:rPr>
          <w:color w:val="auto"/>
        </w:rPr>
        <w:t>A</w:t>
      </w:r>
      <w:r w:rsidR="0005259C" w:rsidRPr="00E72E7E">
        <w:rPr>
          <w:color w:val="auto"/>
        </w:rPr>
        <w:t xml:space="preserve">-1, </w:t>
      </w:r>
      <w:r w:rsidR="0096520D" w:rsidRPr="00E72E7E">
        <w:rPr>
          <w:color w:val="auto"/>
        </w:rPr>
        <w:t>§</w:t>
      </w:r>
      <w:r w:rsidR="0005259C" w:rsidRPr="00E72E7E">
        <w:rPr>
          <w:color w:val="auto"/>
        </w:rPr>
        <w:t>22C-2</w:t>
      </w:r>
      <w:r w:rsidR="0096520D" w:rsidRPr="00E72E7E">
        <w:rPr>
          <w:color w:val="auto"/>
        </w:rPr>
        <w:t>A</w:t>
      </w:r>
      <w:r w:rsidR="0005259C" w:rsidRPr="00E72E7E">
        <w:rPr>
          <w:color w:val="auto"/>
        </w:rPr>
        <w:t xml:space="preserve">-2, </w:t>
      </w:r>
      <w:r w:rsidR="0096520D" w:rsidRPr="00E72E7E">
        <w:rPr>
          <w:color w:val="auto"/>
        </w:rPr>
        <w:t>§</w:t>
      </w:r>
      <w:r w:rsidR="0005259C" w:rsidRPr="00E72E7E">
        <w:rPr>
          <w:color w:val="auto"/>
        </w:rPr>
        <w:t>22C-2</w:t>
      </w:r>
      <w:r w:rsidR="0096520D" w:rsidRPr="00E72E7E">
        <w:rPr>
          <w:color w:val="auto"/>
        </w:rPr>
        <w:t>A</w:t>
      </w:r>
      <w:r w:rsidR="0005259C" w:rsidRPr="00E72E7E">
        <w:rPr>
          <w:color w:val="auto"/>
        </w:rPr>
        <w:t xml:space="preserve">-3, </w:t>
      </w:r>
      <w:r w:rsidR="0096520D" w:rsidRPr="00E72E7E">
        <w:rPr>
          <w:color w:val="auto"/>
        </w:rPr>
        <w:t>§</w:t>
      </w:r>
      <w:r w:rsidR="0005259C" w:rsidRPr="00E72E7E">
        <w:rPr>
          <w:color w:val="auto"/>
        </w:rPr>
        <w:t>22C-2</w:t>
      </w:r>
      <w:r w:rsidR="0096520D" w:rsidRPr="00E72E7E">
        <w:rPr>
          <w:color w:val="auto"/>
        </w:rPr>
        <w:t>A</w:t>
      </w:r>
      <w:r w:rsidR="0005259C" w:rsidRPr="00E72E7E">
        <w:rPr>
          <w:color w:val="auto"/>
        </w:rPr>
        <w:t xml:space="preserve">-4, </w:t>
      </w:r>
      <w:r w:rsidR="0096520D" w:rsidRPr="00E72E7E">
        <w:rPr>
          <w:color w:val="auto"/>
        </w:rPr>
        <w:t>§</w:t>
      </w:r>
      <w:r w:rsidR="0005259C" w:rsidRPr="00E72E7E">
        <w:rPr>
          <w:color w:val="auto"/>
        </w:rPr>
        <w:t>22C-2</w:t>
      </w:r>
      <w:r w:rsidR="0096520D" w:rsidRPr="00E72E7E">
        <w:rPr>
          <w:color w:val="auto"/>
        </w:rPr>
        <w:t>A</w:t>
      </w:r>
      <w:r w:rsidR="0005259C" w:rsidRPr="00E72E7E">
        <w:rPr>
          <w:color w:val="auto"/>
        </w:rPr>
        <w:t xml:space="preserve">-5, </w:t>
      </w:r>
      <w:r w:rsidR="0096520D" w:rsidRPr="00E72E7E">
        <w:rPr>
          <w:color w:val="auto"/>
        </w:rPr>
        <w:t>§</w:t>
      </w:r>
      <w:r w:rsidR="0005259C" w:rsidRPr="00E72E7E">
        <w:rPr>
          <w:color w:val="auto"/>
        </w:rPr>
        <w:t>22C-2</w:t>
      </w:r>
      <w:r w:rsidR="0096520D" w:rsidRPr="00E72E7E">
        <w:rPr>
          <w:color w:val="auto"/>
        </w:rPr>
        <w:t>A</w:t>
      </w:r>
      <w:r w:rsidR="0005259C" w:rsidRPr="00E72E7E">
        <w:rPr>
          <w:color w:val="auto"/>
        </w:rPr>
        <w:t xml:space="preserve">-6, </w:t>
      </w:r>
      <w:r w:rsidR="0096520D" w:rsidRPr="00E72E7E">
        <w:rPr>
          <w:color w:val="auto"/>
        </w:rPr>
        <w:t>§</w:t>
      </w:r>
      <w:r w:rsidR="0005259C" w:rsidRPr="00E72E7E">
        <w:rPr>
          <w:color w:val="auto"/>
        </w:rPr>
        <w:t>22C-2</w:t>
      </w:r>
      <w:r w:rsidR="0096520D" w:rsidRPr="00E72E7E">
        <w:rPr>
          <w:color w:val="auto"/>
        </w:rPr>
        <w:t>A</w:t>
      </w:r>
      <w:r w:rsidR="0005259C" w:rsidRPr="00E72E7E">
        <w:rPr>
          <w:color w:val="auto"/>
        </w:rPr>
        <w:t xml:space="preserve">-7, and </w:t>
      </w:r>
      <w:r w:rsidR="0096520D" w:rsidRPr="00E72E7E">
        <w:rPr>
          <w:color w:val="auto"/>
        </w:rPr>
        <w:t>§</w:t>
      </w:r>
      <w:r w:rsidR="0005259C" w:rsidRPr="00E72E7E">
        <w:rPr>
          <w:color w:val="auto"/>
        </w:rPr>
        <w:t>22C-2</w:t>
      </w:r>
      <w:r w:rsidR="0096520D" w:rsidRPr="00E72E7E">
        <w:rPr>
          <w:color w:val="auto"/>
        </w:rPr>
        <w:t>A</w:t>
      </w:r>
      <w:r w:rsidR="0005259C" w:rsidRPr="00E72E7E">
        <w:rPr>
          <w:color w:val="auto"/>
        </w:rPr>
        <w:t>-8</w:t>
      </w:r>
      <w:r w:rsidR="009B3CC8" w:rsidRPr="00E72E7E">
        <w:rPr>
          <w:color w:val="auto"/>
        </w:rPr>
        <w:t xml:space="preserve">, </w:t>
      </w:r>
      <w:r w:rsidR="0096520D" w:rsidRPr="00E72E7E">
        <w:rPr>
          <w:color w:val="auto"/>
        </w:rPr>
        <w:t xml:space="preserve">all relating to the administration of the West Virginia Drinking Water Treatment Revolving Fund; modifying the Water Development Authority and Water Development Board; removing mention of the federal Safe Drinking Water Act from an area of code; providing for the state administration of the federal Safe Drinking Water Act; and </w:t>
      </w:r>
      <w:r w:rsidR="0051272D" w:rsidRPr="00E72E7E">
        <w:rPr>
          <w:color w:val="auto"/>
        </w:rPr>
        <w:t xml:space="preserve">transferring </w:t>
      </w:r>
      <w:r w:rsidR="0005259C" w:rsidRPr="00E72E7E">
        <w:rPr>
          <w:color w:val="auto"/>
        </w:rPr>
        <w:t xml:space="preserve">state </w:t>
      </w:r>
      <w:r w:rsidR="0051272D" w:rsidRPr="00E72E7E">
        <w:rPr>
          <w:color w:val="auto"/>
        </w:rPr>
        <w:t xml:space="preserve">administration of the </w:t>
      </w:r>
      <w:r w:rsidR="0005259C" w:rsidRPr="00E72E7E">
        <w:rPr>
          <w:color w:val="auto"/>
        </w:rPr>
        <w:t xml:space="preserve">West Virginia </w:t>
      </w:r>
      <w:r w:rsidR="0051272D" w:rsidRPr="00E72E7E">
        <w:rPr>
          <w:color w:val="auto"/>
        </w:rPr>
        <w:t>Drinking Water Treatment Revolving Fund from the Department of Health and Human Resources to the Department of Environmental Protection</w:t>
      </w:r>
      <w:r w:rsidR="00EB772D" w:rsidRPr="00E72E7E">
        <w:rPr>
          <w:color w:val="auto"/>
        </w:rPr>
        <w:t>.</w:t>
      </w:r>
    </w:p>
    <w:p w14:paraId="083FEDD0" w14:textId="77777777" w:rsidR="00303684" w:rsidRPr="00E72E7E" w:rsidRDefault="00303684" w:rsidP="00CC1F3B">
      <w:pPr>
        <w:pStyle w:val="EnactingClause"/>
        <w:rPr>
          <w:color w:val="auto"/>
        </w:rPr>
        <w:sectPr w:rsidR="00303684" w:rsidRPr="00E72E7E" w:rsidSect="00B8776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72E7E">
        <w:rPr>
          <w:color w:val="auto"/>
        </w:rPr>
        <w:t>Be it enacted by the Legislature of West Virginia:</w:t>
      </w:r>
    </w:p>
    <w:p w14:paraId="4D8A3B87" w14:textId="06F75194" w:rsidR="00963CD5" w:rsidRPr="00E72E7E" w:rsidRDefault="00963CD5" w:rsidP="00963CD5">
      <w:pPr>
        <w:pStyle w:val="ChapterHeading"/>
        <w:rPr>
          <w:color w:val="auto"/>
        </w:rPr>
      </w:pPr>
      <w:r w:rsidRPr="00E72E7E">
        <w:rPr>
          <w:color w:val="auto"/>
        </w:rPr>
        <w:t>CHAPTER 16. PUBLIC HEALTH</w:t>
      </w:r>
      <w:r w:rsidR="00EB772D" w:rsidRPr="00E72E7E">
        <w:rPr>
          <w:color w:val="auto"/>
        </w:rPr>
        <w:t>.</w:t>
      </w:r>
    </w:p>
    <w:p w14:paraId="1792EEC0" w14:textId="01CA6B7D" w:rsidR="008736AA" w:rsidRPr="00E72E7E" w:rsidRDefault="0051272D" w:rsidP="0051272D">
      <w:pPr>
        <w:pStyle w:val="ArticleHeading"/>
        <w:rPr>
          <w:color w:val="auto"/>
        </w:rPr>
      </w:pPr>
      <w:r w:rsidRPr="00E72E7E">
        <w:rPr>
          <w:color w:val="auto"/>
        </w:rPr>
        <w:t xml:space="preserve">Article 13c. </w:t>
      </w:r>
      <w:bookmarkStart w:id="1" w:name="_Hlk124339226"/>
      <w:r w:rsidRPr="00E72E7E">
        <w:rPr>
          <w:color w:val="auto"/>
        </w:rPr>
        <w:t>Drinking Water Treatment Revolving Fund Act.</w:t>
      </w:r>
      <w:bookmarkEnd w:id="1"/>
    </w:p>
    <w:p w14:paraId="1C3F0AEE" w14:textId="7A834271" w:rsidR="009B3CC8" w:rsidRPr="00E72E7E" w:rsidRDefault="0051272D" w:rsidP="00261604">
      <w:pPr>
        <w:pStyle w:val="SectionHeading"/>
        <w:rPr>
          <w:color w:val="auto"/>
        </w:rPr>
      </w:pPr>
      <w:r w:rsidRPr="00E72E7E">
        <w:rPr>
          <w:color w:val="auto"/>
        </w:rPr>
        <w:t>§16-13C-1. Definitions.</w:t>
      </w:r>
    </w:p>
    <w:p w14:paraId="60552B99" w14:textId="02FDBB9A" w:rsidR="0051272D" w:rsidRPr="00E72E7E" w:rsidRDefault="009B3CC8" w:rsidP="00963CD5">
      <w:pPr>
        <w:pStyle w:val="SectionBody"/>
        <w:rPr>
          <w:color w:val="auto"/>
        </w:rPr>
      </w:pPr>
      <w:r w:rsidRPr="00E72E7E">
        <w:rPr>
          <w:color w:val="auto"/>
        </w:rPr>
        <w:t xml:space="preserve">[Repealed.] </w:t>
      </w:r>
    </w:p>
    <w:p w14:paraId="3E767A81" w14:textId="53BF1031" w:rsidR="0051272D" w:rsidRPr="00E72E7E" w:rsidRDefault="0051272D" w:rsidP="00963CD5">
      <w:pPr>
        <w:pStyle w:val="SectionHeading"/>
        <w:rPr>
          <w:color w:val="auto"/>
        </w:rPr>
      </w:pPr>
      <w:r w:rsidRPr="00E72E7E">
        <w:rPr>
          <w:color w:val="auto"/>
        </w:rPr>
        <w:t>§16-13C-2. Designation of division of health as state instrumentality; rules; small systems; disadvantaged communities.</w:t>
      </w:r>
    </w:p>
    <w:p w14:paraId="510AF01C" w14:textId="2A28037E" w:rsidR="0051272D" w:rsidRPr="00E72E7E" w:rsidRDefault="00963CD5" w:rsidP="00963CD5">
      <w:pPr>
        <w:pStyle w:val="SectionBody"/>
        <w:rPr>
          <w:color w:val="auto"/>
        </w:rPr>
      </w:pPr>
      <w:r w:rsidRPr="00E72E7E">
        <w:rPr>
          <w:color w:val="auto"/>
        </w:rPr>
        <w:t>[Repealed.]</w:t>
      </w:r>
    </w:p>
    <w:p w14:paraId="2BAA31F9" w14:textId="3AF3C2B7" w:rsidR="0051272D" w:rsidRPr="00E72E7E" w:rsidRDefault="0051272D" w:rsidP="00C954D5">
      <w:pPr>
        <w:pStyle w:val="SectionHeading"/>
        <w:rPr>
          <w:color w:val="auto"/>
        </w:rPr>
      </w:pPr>
      <w:r w:rsidRPr="00E72E7E">
        <w:rPr>
          <w:color w:val="auto"/>
        </w:rPr>
        <w:t>§16-13C-3. Drinking water treatment revolving fund; duties of division of health</w:t>
      </w:r>
      <w:r w:rsidR="00602C32" w:rsidRPr="00E72E7E">
        <w:rPr>
          <w:color w:val="auto"/>
        </w:rPr>
        <w:t xml:space="preserve"> </w:t>
      </w:r>
      <w:r w:rsidRPr="00E72E7E">
        <w:rPr>
          <w:color w:val="auto"/>
        </w:rPr>
        <w:t>and water development authority; set-aside accounts.</w:t>
      </w:r>
    </w:p>
    <w:p w14:paraId="3402A4FA" w14:textId="77777777" w:rsidR="00963CD5" w:rsidRPr="00E72E7E" w:rsidRDefault="00963CD5" w:rsidP="00963CD5">
      <w:pPr>
        <w:pStyle w:val="SectionBody"/>
        <w:rPr>
          <w:color w:val="auto"/>
        </w:rPr>
      </w:pPr>
      <w:r w:rsidRPr="00E72E7E">
        <w:rPr>
          <w:color w:val="auto"/>
        </w:rPr>
        <w:t xml:space="preserve">[Repealed.] </w:t>
      </w:r>
    </w:p>
    <w:p w14:paraId="7F889BEC" w14:textId="77777777" w:rsidR="0051272D" w:rsidRPr="00E72E7E" w:rsidRDefault="0051272D" w:rsidP="00C954D5">
      <w:pPr>
        <w:pStyle w:val="SectionHeading"/>
        <w:rPr>
          <w:color w:val="auto"/>
        </w:rPr>
      </w:pPr>
      <w:r w:rsidRPr="00E72E7E">
        <w:rPr>
          <w:color w:val="auto"/>
        </w:rPr>
        <w:t>§16-13C-4. Management of funds.</w:t>
      </w:r>
    </w:p>
    <w:p w14:paraId="2ABA3B25" w14:textId="77777777" w:rsidR="00963CD5" w:rsidRPr="00E72E7E" w:rsidRDefault="00963CD5" w:rsidP="00963CD5">
      <w:pPr>
        <w:pStyle w:val="SectionBody"/>
        <w:rPr>
          <w:color w:val="auto"/>
        </w:rPr>
      </w:pPr>
      <w:r w:rsidRPr="00E72E7E">
        <w:rPr>
          <w:color w:val="auto"/>
        </w:rPr>
        <w:lastRenderedPageBreak/>
        <w:t xml:space="preserve">[Repealed.] </w:t>
      </w:r>
    </w:p>
    <w:p w14:paraId="3A247641" w14:textId="77777777" w:rsidR="0051272D" w:rsidRPr="00E72E7E" w:rsidRDefault="0051272D" w:rsidP="00C954D5">
      <w:pPr>
        <w:pStyle w:val="SectionHeading"/>
        <w:rPr>
          <w:color w:val="auto"/>
        </w:rPr>
      </w:pPr>
      <w:r w:rsidRPr="00E72E7E">
        <w:rPr>
          <w:color w:val="auto"/>
        </w:rPr>
        <w:t>§16-13C-5. Remedies to enforce payment.</w:t>
      </w:r>
    </w:p>
    <w:p w14:paraId="1DF46EC3" w14:textId="77777777" w:rsidR="00963CD5" w:rsidRPr="00E72E7E" w:rsidRDefault="00963CD5" w:rsidP="00963CD5">
      <w:pPr>
        <w:pStyle w:val="SectionBody"/>
        <w:rPr>
          <w:color w:val="auto"/>
        </w:rPr>
      </w:pPr>
      <w:r w:rsidRPr="00E72E7E">
        <w:rPr>
          <w:color w:val="auto"/>
        </w:rPr>
        <w:t xml:space="preserve">[Repealed.] </w:t>
      </w:r>
    </w:p>
    <w:p w14:paraId="5569CA22" w14:textId="77777777" w:rsidR="0051272D" w:rsidRPr="00E72E7E" w:rsidRDefault="0051272D" w:rsidP="00C954D5">
      <w:pPr>
        <w:pStyle w:val="SectionHeading"/>
        <w:rPr>
          <w:color w:val="auto"/>
        </w:rPr>
      </w:pPr>
      <w:r w:rsidRPr="00E72E7E">
        <w:rPr>
          <w:color w:val="auto"/>
        </w:rPr>
        <w:t>§16-13C-6. Construction of article.</w:t>
      </w:r>
    </w:p>
    <w:p w14:paraId="24999C88" w14:textId="2B5D5B5B" w:rsidR="003C0B7C" w:rsidRPr="00E72E7E" w:rsidRDefault="00963CD5" w:rsidP="003C0B7C">
      <w:pPr>
        <w:pStyle w:val="SectionBody"/>
        <w:rPr>
          <w:color w:val="auto"/>
        </w:rPr>
      </w:pPr>
      <w:r w:rsidRPr="00E72E7E">
        <w:rPr>
          <w:color w:val="auto"/>
        </w:rPr>
        <w:t xml:space="preserve">[Repealed.] </w:t>
      </w:r>
    </w:p>
    <w:p w14:paraId="7092CCD2" w14:textId="77777777" w:rsidR="003C0B7C" w:rsidRPr="00E72E7E" w:rsidRDefault="003C0B7C" w:rsidP="003C0B7C">
      <w:pPr>
        <w:pStyle w:val="ChapterHeading"/>
        <w:rPr>
          <w:color w:val="auto"/>
        </w:rPr>
      </w:pPr>
      <w:r w:rsidRPr="00E72E7E">
        <w:rPr>
          <w:color w:val="auto"/>
        </w:rPr>
        <w:t>CHAPTER 22. ENVIRONMENTAL RESOURCES.</w:t>
      </w:r>
    </w:p>
    <w:p w14:paraId="4AC89491" w14:textId="77777777" w:rsidR="003C0B7C" w:rsidRPr="00E72E7E" w:rsidRDefault="003C0B7C" w:rsidP="003C0B7C">
      <w:pPr>
        <w:pStyle w:val="ArticleHeading"/>
        <w:rPr>
          <w:color w:val="auto"/>
          <w:u w:val="single"/>
        </w:rPr>
      </w:pPr>
      <w:r w:rsidRPr="00E72E7E">
        <w:rPr>
          <w:color w:val="auto"/>
          <w:u w:val="single"/>
        </w:rPr>
        <w:t>Article 36. administration of the west virginia Drinking Water Treatment Revolving Fund.</w:t>
      </w:r>
    </w:p>
    <w:p w14:paraId="0BF85752" w14:textId="77777777" w:rsidR="003C0B7C" w:rsidRPr="00E72E7E" w:rsidRDefault="003C0B7C" w:rsidP="003C0B7C">
      <w:pPr>
        <w:pStyle w:val="SectionHeading"/>
        <w:rPr>
          <w:color w:val="auto"/>
          <w:u w:val="single"/>
        </w:rPr>
        <w:sectPr w:rsidR="003C0B7C" w:rsidRPr="00E72E7E" w:rsidSect="00B8776C">
          <w:type w:val="continuous"/>
          <w:pgSz w:w="12240" w:h="15840" w:code="1"/>
          <w:pgMar w:top="1440" w:right="1440" w:bottom="1440" w:left="1440" w:header="720" w:footer="720" w:gutter="0"/>
          <w:lnNumType w:countBy="1" w:restart="newSection"/>
          <w:cols w:space="720"/>
          <w:docGrid w:linePitch="360"/>
        </w:sectPr>
      </w:pPr>
      <w:r w:rsidRPr="00E72E7E">
        <w:rPr>
          <w:color w:val="auto"/>
          <w:u w:val="single"/>
        </w:rPr>
        <w:t>§22-36-1. Definitions.</w:t>
      </w:r>
    </w:p>
    <w:p w14:paraId="513A93B2" w14:textId="77777777" w:rsidR="003C0B7C" w:rsidRPr="00E72E7E" w:rsidRDefault="003C0B7C" w:rsidP="003C0B7C">
      <w:pPr>
        <w:pStyle w:val="SectionBody"/>
        <w:rPr>
          <w:color w:val="auto"/>
          <w:u w:val="single"/>
        </w:rPr>
      </w:pPr>
      <w:r w:rsidRPr="00E72E7E">
        <w:rPr>
          <w:color w:val="auto"/>
          <w:u w:val="single"/>
        </w:rPr>
        <w:t>Unless the context in which used clearly requires a different meaning, as used in this article:</w:t>
      </w:r>
    </w:p>
    <w:p w14:paraId="4F40E243" w14:textId="77777777" w:rsidR="003C0B7C" w:rsidRPr="00E72E7E" w:rsidRDefault="003C0B7C" w:rsidP="003C0B7C">
      <w:pPr>
        <w:pStyle w:val="SectionBody"/>
        <w:rPr>
          <w:color w:val="auto"/>
          <w:u w:val="single"/>
        </w:rPr>
      </w:pPr>
      <w:r w:rsidRPr="00E72E7E">
        <w:rPr>
          <w:color w:val="auto"/>
          <w:u w:val="single"/>
        </w:rPr>
        <w:t>(1) "Authority" means the water development authority provided for in §22C-1-4 of this code.</w:t>
      </w:r>
    </w:p>
    <w:p w14:paraId="073512F0" w14:textId="77777777" w:rsidR="003C0B7C" w:rsidRPr="00E72E7E" w:rsidRDefault="003C0B7C" w:rsidP="003C0B7C">
      <w:pPr>
        <w:pStyle w:val="SectionBody"/>
        <w:rPr>
          <w:color w:val="auto"/>
          <w:u w:val="single"/>
        </w:rPr>
      </w:pPr>
      <w:r w:rsidRPr="00E72E7E">
        <w:rPr>
          <w:color w:val="auto"/>
          <w:u w:val="single"/>
        </w:rPr>
        <w:t>(2) "Capacity development" means the technical, managerial and financial capability of a public water system.</w:t>
      </w:r>
    </w:p>
    <w:p w14:paraId="1A243890" w14:textId="77777777" w:rsidR="003C0B7C" w:rsidRPr="00E72E7E" w:rsidRDefault="003C0B7C" w:rsidP="003C0B7C">
      <w:pPr>
        <w:pStyle w:val="SectionBody"/>
        <w:rPr>
          <w:color w:val="auto"/>
          <w:u w:val="single"/>
        </w:rPr>
      </w:pPr>
      <w:r w:rsidRPr="00E72E7E">
        <w:rPr>
          <w:color w:val="auto"/>
          <w:u w:val="single"/>
        </w:rPr>
        <w:t>(3) "Cost" means the cost of all labor, materials, machinery, equipment, lands, property, rights and easements, plans and specifications and all other expenses necessary or incident to the acquisition, construction, improvement, expansion, extension, repair or rehabilitation of all or part of a project.</w:t>
      </w:r>
    </w:p>
    <w:p w14:paraId="7A9AA8B4" w14:textId="77777777" w:rsidR="003C0B7C" w:rsidRPr="00E72E7E" w:rsidRDefault="003C0B7C" w:rsidP="003C0B7C">
      <w:pPr>
        <w:pStyle w:val="SectionBody"/>
        <w:rPr>
          <w:color w:val="auto"/>
          <w:u w:val="single"/>
        </w:rPr>
      </w:pPr>
      <w:r w:rsidRPr="00E72E7E">
        <w:rPr>
          <w:color w:val="auto"/>
          <w:u w:val="single"/>
        </w:rPr>
        <w:t>(4) "Disadvantaged community" means the service area of a public water system that meets affordability criteria established after public review and comment by the state.</w:t>
      </w:r>
    </w:p>
    <w:p w14:paraId="1A46EAAB" w14:textId="77777777" w:rsidR="003C0B7C" w:rsidRPr="00E72E7E" w:rsidRDefault="003C0B7C" w:rsidP="003C0B7C">
      <w:pPr>
        <w:pStyle w:val="SectionBody"/>
        <w:rPr>
          <w:color w:val="auto"/>
          <w:u w:val="single"/>
        </w:rPr>
      </w:pPr>
      <w:r w:rsidRPr="00E72E7E">
        <w:rPr>
          <w:color w:val="auto"/>
          <w:u w:val="single"/>
        </w:rPr>
        <w:t xml:space="preserve">(5) "Federal Safe Drinking Water Act" means the federal statute commonly known as the "Safe Drinking Water Act", 42 U.S.C. 300f </w:t>
      </w:r>
      <w:r w:rsidRPr="00E72E7E">
        <w:rPr>
          <w:i/>
          <w:iCs/>
          <w:color w:val="auto"/>
          <w:u w:val="single"/>
        </w:rPr>
        <w:t>et seq</w:t>
      </w:r>
      <w:r w:rsidRPr="00E72E7E">
        <w:rPr>
          <w:color w:val="auto"/>
          <w:u w:val="single"/>
        </w:rPr>
        <w:t>., as enacted, amended, and as may be subsequently amended.</w:t>
      </w:r>
    </w:p>
    <w:p w14:paraId="2DA55D8A" w14:textId="77777777" w:rsidR="003C0B7C" w:rsidRPr="00E72E7E" w:rsidRDefault="003C0B7C" w:rsidP="003C0B7C">
      <w:pPr>
        <w:pStyle w:val="SectionBody"/>
        <w:rPr>
          <w:color w:val="auto"/>
          <w:u w:val="single"/>
        </w:rPr>
      </w:pPr>
      <w:r w:rsidRPr="00E72E7E">
        <w:rPr>
          <w:color w:val="auto"/>
          <w:u w:val="single"/>
        </w:rPr>
        <w:t xml:space="preserve">(6) "Fund" means the West Virginia Drinking Water Treatment Revolving Fund created in </w:t>
      </w:r>
      <w:r w:rsidRPr="00E72E7E">
        <w:rPr>
          <w:color w:val="auto"/>
          <w:u w:val="single"/>
        </w:rPr>
        <w:lastRenderedPageBreak/>
        <w:t>this article.</w:t>
      </w:r>
    </w:p>
    <w:p w14:paraId="3C02528C" w14:textId="77777777" w:rsidR="003C0B7C" w:rsidRPr="00E72E7E" w:rsidRDefault="003C0B7C" w:rsidP="003C0B7C">
      <w:pPr>
        <w:pStyle w:val="SectionBody"/>
        <w:rPr>
          <w:color w:val="auto"/>
          <w:u w:val="single"/>
        </w:rPr>
      </w:pPr>
      <w:r w:rsidRPr="00E72E7E">
        <w:rPr>
          <w:color w:val="auto"/>
          <w:u w:val="single"/>
        </w:rPr>
        <w:t>(7) "Instrumentality" means the Department of Environmental Protection which has the primary responsibility for administering the fund and this article pursuant to requirements of the Federal Safe Drinking Water Act.</w:t>
      </w:r>
    </w:p>
    <w:p w14:paraId="40258F6A" w14:textId="77777777" w:rsidR="003C0B7C" w:rsidRPr="00E72E7E" w:rsidRDefault="003C0B7C" w:rsidP="003C0B7C">
      <w:pPr>
        <w:pStyle w:val="SectionBody"/>
        <w:rPr>
          <w:color w:val="auto"/>
          <w:u w:val="single"/>
        </w:rPr>
      </w:pPr>
      <w:r w:rsidRPr="00E72E7E">
        <w:rPr>
          <w:color w:val="auto"/>
          <w:u w:val="single"/>
        </w:rPr>
        <w:t>(8) "Local entity" means any municipality, public utility, or person, including any individual, firm, partnership, association, not-for-profit corporation or other corporation organized and existing under the laws of the state which may construct and operate an eligible project.</w:t>
      </w:r>
    </w:p>
    <w:p w14:paraId="7BFBA514" w14:textId="7F3DFB28" w:rsidR="003C0B7C" w:rsidRPr="00E72E7E" w:rsidRDefault="003C0B7C" w:rsidP="003C0B7C">
      <w:pPr>
        <w:pStyle w:val="SectionBody"/>
        <w:rPr>
          <w:color w:val="auto"/>
          <w:u w:val="single"/>
        </w:rPr>
      </w:pPr>
      <w:r w:rsidRPr="00E72E7E">
        <w:rPr>
          <w:color w:val="auto"/>
          <w:u w:val="single"/>
        </w:rPr>
        <w:t>(9) "Public water system" means that term as defined in §16-1-9a of th</w:t>
      </w:r>
      <w:r w:rsidR="00E72E7E" w:rsidRPr="00E72E7E">
        <w:rPr>
          <w:color w:val="auto"/>
          <w:u w:val="single"/>
        </w:rPr>
        <w:t>is</w:t>
      </w:r>
      <w:r w:rsidRPr="00E72E7E">
        <w:rPr>
          <w:color w:val="auto"/>
          <w:u w:val="single"/>
        </w:rPr>
        <w:t xml:space="preserve"> code.</w:t>
      </w:r>
    </w:p>
    <w:p w14:paraId="7FF8ECB8" w14:textId="77777777" w:rsidR="003C0B7C" w:rsidRPr="00E72E7E" w:rsidRDefault="003C0B7C" w:rsidP="003C0B7C">
      <w:pPr>
        <w:pStyle w:val="SectionBody"/>
        <w:rPr>
          <w:color w:val="auto"/>
          <w:u w:val="single"/>
        </w:rPr>
      </w:pPr>
      <w:r w:rsidRPr="00E72E7E">
        <w:rPr>
          <w:color w:val="auto"/>
          <w:u w:val="single"/>
        </w:rPr>
        <w:t>(10) "Project" means a project for improving a drinking water system for the purpose of achieving or maintaining compliance with applicable state and federal drinking water regulations.</w:t>
      </w:r>
    </w:p>
    <w:p w14:paraId="0B9E43CF" w14:textId="77777777" w:rsidR="003C0B7C" w:rsidRPr="00E72E7E" w:rsidRDefault="003C0B7C" w:rsidP="003C0B7C">
      <w:pPr>
        <w:pStyle w:val="SectionBody"/>
        <w:rPr>
          <w:color w:val="auto"/>
          <w:u w:val="single"/>
        </w:rPr>
      </w:pPr>
      <w:r w:rsidRPr="00E72E7E">
        <w:rPr>
          <w:color w:val="auto"/>
          <w:u w:val="single"/>
        </w:rPr>
        <w:t>(11) "Set-aside accounts" means those accounts that shall be set up for activities required by the Federal Safe Drinking Water Act and the moneys for these accounts may be taken from the federal capitalization grant for these nonproject activities before the capitalization grant is deposited into the fund.</w:t>
      </w:r>
    </w:p>
    <w:p w14:paraId="519C2481" w14:textId="77777777" w:rsidR="003C0B7C" w:rsidRPr="00E72E7E" w:rsidRDefault="003C0B7C" w:rsidP="003C0B7C">
      <w:pPr>
        <w:pStyle w:val="SectionBody"/>
        <w:rPr>
          <w:color w:val="auto"/>
          <w:u w:val="single"/>
        </w:rPr>
      </w:pPr>
      <w:r w:rsidRPr="00E72E7E">
        <w:rPr>
          <w:color w:val="auto"/>
          <w:u w:val="single"/>
        </w:rPr>
        <w:t>(12) "Small system" means a public water system serving ten thousand or fewer persons.</w:t>
      </w:r>
    </w:p>
    <w:p w14:paraId="6E314D90" w14:textId="77777777" w:rsidR="003C0B7C" w:rsidRPr="00E72E7E" w:rsidRDefault="003C0B7C" w:rsidP="003C0B7C">
      <w:pPr>
        <w:pStyle w:val="SectionHeading"/>
        <w:rPr>
          <w:color w:val="auto"/>
          <w:u w:val="single"/>
        </w:rPr>
        <w:sectPr w:rsidR="003C0B7C" w:rsidRPr="00E72E7E" w:rsidSect="00B8776C">
          <w:type w:val="continuous"/>
          <w:pgSz w:w="12240" w:h="15840" w:code="1"/>
          <w:pgMar w:top="1440" w:right="1440" w:bottom="1440" w:left="1440" w:header="720" w:footer="720" w:gutter="0"/>
          <w:lnNumType w:countBy="1" w:restart="newSection"/>
          <w:cols w:space="720"/>
          <w:docGrid w:linePitch="360"/>
        </w:sectPr>
      </w:pPr>
      <w:r w:rsidRPr="00E72E7E">
        <w:rPr>
          <w:color w:val="auto"/>
          <w:u w:val="single"/>
        </w:rPr>
        <w:t>§22-36-2. Designation of Department of Environmental Protection as state instrumentality; rules; small systems; disadvantaged communities.</w:t>
      </w:r>
    </w:p>
    <w:p w14:paraId="7479924F" w14:textId="77777777" w:rsidR="003C0B7C" w:rsidRPr="00E72E7E" w:rsidRDefault="003C0B7C" w:rsidP="003C0B7C">
      <w:pPr>
        <w:pStyle w:val="SectionBody"/>
        <w:rPr>
          <w:color w:val="auto"/>
          <w:u w:val="single"/>
        </w:rPr>
      </w:pPr>
      <w:r w:rsidRPr="00E72E7E">
        <w:rPr>
          <w:color w:val="auto"/>
          <w:u w:val="single"/>
        </w:rPr>
        <w:t>(a) The Department of Environmental Protection shall act as the instrumentality that is hereby empowered to enter into capitalization agreements with the United States Environmental Protection Agency, to accept capitalization grant awards made under the Federal Safe Drinking Water Act, and to direct the administration and management of the West Virginia Drinking Water Treatment Revolving Fund created in this article in accordance with the requirements of federal law.</w:t>
      </w:r>
    </w:p>
    <w:p w14:paraId="76EECA6C" w14:textId="77777777" w:rsidR="003C0B7C" w:rsidRPr="00E72E7E" w:rsidRDefault="003C0B7C" w:rsidP="003C0B7C">
      <w:pPr>
        <w:pStyle w:val="SectionBody"/>
        <w:rPr>
          <w:color w:val="auto"/>
          <w:u w:val="single"/>
        </w:rPr>
      </w:pPr>
      <w:r w:rsidRPr="00E72E7E">
        <w:rPr>
          <w:color w:val="auto"/>
          <w:u w:val="single"/>
        </w:rPr>
        <w:t xml:space="preserve">(b) The Department of Environmental Protection shall propose rules for legislative approval in accordance with provisions of §29A-3-1 </w:t>
      </w:r>
      <w:r w:rsidRPr="00E72E7E">
        <w:rPr>
          <w:i/>
          <w:iCs/>
          <w:color w:val="auto"/>
          <w:u w:val="single"/>
        </w:rPr>
        <w:t>et seq</w:t>
      </w:r>
      <w:r w:rsidRPr="00E72E7E">
        <w:rPr>
          <w:color w:val="auto"/>
          <w:u w:val="single"/>
        </w:rPr>
        <w:t xml:space="preserve">. of this code for the purpose of effecting the administration of the provisions of this article. The rules shall include, but are not limited to, </w:t>
      </w:r>
      <w:r w:rsidRPr="00E72E7E">
        <w:rPr>
          <w:color w:val="auto"/>
          <w:u w:val="single"/>
        </w:rPr>
        <w:lastRenderedPageBreak/>
        <w:t>establishing requirements for: (1) Capacity development; (2) environmental review; (3) disadvantaged community designation; (4) receipt and disbursement of fund moneys; and (5) establishment of a drinking water treatment revolving fund program to direct the financial management of the fund to water systems and establish the interest rates and repayment terms of the loans.</w:t>
      </w:r>
    </w:p>
    <w:p w14:paraId="41D87676" w14:textId="77777777" w:rsidR="003C0B7C" w:rsidRPr="00E72E7E" w:rsidRDefault="003C0B7C" w:rsidP="003C0B7C">
      <w:pPr>
        <w:pStyle w:val="SectionBody"/>
        <w:rPr>
          <w:color w:val="auto"/>
          <w:u w:val="single"/>
        </w:rPr>
      </w:pPr>
      <w:r w:rsidRPr="00E72E7E">
        <w:rPr>
          <w:color w:val="auto"/>
          <w:u w:val="single"/>
        </w:rPr>
        <w:t>(c) Two percent of the annual federal capitalization grants made to this state shall be utilized to provide technical assistance services for small systems to assist those systems in maintaining compliance with the Federal Safe Drinking Water Act. The Department of Environmental Protection shall enter into contracts to provide technical assistance services for small systems with such nonprofit organizations that: (1) have a membership that represent at least twenty-five percent of the small systems of this state; and (2) have at least five years experience in providing on-site technical assistance to small systems.</w:t>
      </w:r>
    </w:p>
    <w:p w14:paraId="284575FE" w14:textId="77777777" w:rsidR="003C0B7C" w:rsidRPr="00E72E7E" w:rsidRDefault="003C0B7C" w:rsidP="003C0B7C">
      <w:pPr>
        <w:pStyle w:val="SectionBody"/>
        <w:rPr>
          <w:color w:val="auto"/>
          <w:u w:val="single"/>
        </w:rPr>
      </w:pPr>
      <w:r w:rsidRPr="00E72E7E">
        <w:rPr>
          <w:color w:val="auto"/>
          <w:u w:val="single"/>
        </w:rPr>
        <w:t>(d) The Department of Environmental Protection shall, in accordance with the provisions of the federal safe drinking water act, establish a program for loan subsidies to disadvantaged communities. Thirty percent of the annual federal capitalization grants made to this state shall be dedicated to the funding of projects for disadvantaged communities.</w:t>
      </w:r>
    </w:p>
    <w:p w14:paraId="0BCC650C" w14:textId="77777777" w:rsidR="003C0B7C" w:rsidRPr="00E72E7E" w:rsidRDefault="003C0B7C" w:rsidP="003C0B7C">
      <w:pPr>
        <w:pStyle w:val="SectionHeading"/>
        <w:rPr>
          <w:color w:val="auto"/>
          <w:u w:val="single"/>
        </w:rPr>
        <w:sectPr w:rsidR="003C0B7C" w:rsidRPr="00E72E7E" w:rsidSect="00B8776C">
          <w:type w:val="continuous"/>
          <w:pgSz w:w="12240" w:h="15840" w:code="1"/>
          <w:pgMar w:top="1440" w:right="1440" w:bottom="1440" w:left="1440" w:header="720" w:footer="720" w:gutter="0"/>
          <w:lnNumType w:countBy="1" w:restart="newSection"/>
          <w:cols w:space="720"/>
          <w:docGrid w:linePitch="360"/>
        </w:sectPr>
      </w:pPr>
      <w:r w:rsidRPr="00E72E7E">
        <w:rPr>
          <w:color w:val="auto"/>
          <w:u w:val="single"/>
        </w:rPr>
        <w:t>§22-36-3. West Virginia Drinking Water Treatment Revolving Fund; duties of Department of Environmental Protection and water development authority; set-aside accounts.</w:t>
      </w:r>
    </w:p>
    <w:p w14:paraId="3B4D33AF" w14:textId="291F5688" w:rsidR="003C0B7C" w:rsidRPr="00E72E7E" w:rsidRDefault="003C0B7C" w:rsidP="003C0B7C">
      <w:pPr>
        <w:pStyle w:val="SectionBody"/>
        <w:rPr>
          <w:color w:val="auto"/>
          <w:u w:val="single"/>
        </w:rPr>
      </w:pPr>
      <w:r w:rsidRPr="00E72E7E">
        <w:rPr>
          <w:color w:val="auto"/>
          <w:u w:val="single"/>
        </w:rPr>
        <w:t>(a) There is continued in the office of the State Treasurer a permanent and perpetual special fund to be known as the "West Virginia Drinking Water Treatment Revolving Fund." The fund shall be administered and managed in accordance with the provisions of the Federal Safe Drinking Water Act by the Department of Environmental Protection. The Department of Environmental Protection may draw all or a portion of those moneys available under capitalization agreements and with the capitalization grant awards from the United States Environmental Protection Agency under the Federal Safe Drinking Water Act and to deposit such moneys into the fund and the set-aside accounts.</w:t>
      </w:r>
    </w:p>
    <w:p w14:paraId="1BC48E81" w14:textId="77777777" w:rsidR="003C0B7C" w:rsidRPr="00E72E7E" w:rsidRDefault="003C0B7C" w:rsidP="003C0B7C">
      <w:pPr>
        <w:pStyle w:val="SectionBody"/>
        <w:rPr>
          <w:color w:val="auto"/>
          <w:u w:val="single"/>
        </w:rPr>
      </w:pPr>
      <w:r w:rsidRPr="00E72E7E">
        <w:rPr>
          <w:color w:val="auto"/>
          <w:u w:val="single"/>
        </w:rPr>
        <w:lastRenderedPageBreak/>
        <w:t>(b) The fund, less the set-aside account moneys, shall be administered and managed by the water development authority under the direction of the Department of Environmental Protection. The fund shall be comprised of moneys appropriated to the fund by the Legislature, moneys allocated to the state by the federal government expressly for the purpose of establishing and maintaining a drinking water treatment revolving fund and set-aside accounts, all receipts from loans made from the fund, all income from the investment of moneys held in the fund, and all other sums designated for deposits to the fund from any source, public or private. Moneys in the fund shall be used solely to make loans or provide other allowable financial assistance to eligible projects for public water systems, as described in the Federal Safe Drinking Water Act.</w:t>
      </w:r>
    </w:p>
    <w:p w14:paraId="5E9B9ABE" w14:textId="77777777" w:rsidR="003C0B7C" w:rsidRPr="00E72E7E" w:rsidRDefault="003C0B7C" w:rsidP="003C0B7C">
      <w:pPr>
        <w:pStyle w:val="SectionBody"/>
        <w:rPr>
          <w:color w:val="auto"/>
          <w:u w:val="single"/>
        </w:rPr>
      </w:pPr>
      <w:r w:rsidRPr="00E72E7E">
        <w:rPr>
          <w:color w:val="auto"/>
          <w:u w:val="single"/>
        </w:rPr>
        <w:t>(c) In order to carry out the administration and management of the fund, the authority and the Department of Environmental Protection are authorized to employ officers, employees, agents, advisors and consultants, including attorneys, financial advisors, engineers, other technical advisors and public accountants, and notwithstanding any provisions of this code to the contrary, to determine their duties and compensation without the approval of any other agency or instrumentality.</w:t>
      </w:r>
    </w:p>
    <w:p w14:paraId="128C477D" w14:textId="77777777" w:rsidR="003C0B7C" w:rsidRPr="00E72E7E" w:rsidRDefault="003C0B7C" w:rsidP="003C0B7C">
      <w:pPr>
        <w:pStyle w:val="SectionBody"/>
        <w:rPr>
          <w:color w:val="auto"/>
          <w:u w:val="single"/>
        </w:rPr>
      </w:pPr>
      <w:r w:rsidRPr="00E72E7E">
        <w:rPr>
          <w:color w:val="auto"/>
          <w:u w:val="single"/>
        </w:rPr>
        <w:t xml:space="preserve">(d) The authority shall propose legislative rules for promulgation in accordance with the provisions of §29A-3-1 </w:t>
      </w:r>
      <w:r w:rsidRPr="00E72E7E">
        <w:rPr>
          <w:i/>
          <w:iCs/>
          <w:color w:val="auto"/>
          <w:u w:val="single"/>
        </w:rPr>
        <w:t>et seq</w:t>
      </w:r>
      <w:r w:rsidRPr="00E72E7E">
        <w:rPr>
          <w:color w:val="auto"/>
          <w:u w:val="single"/>
        </w:rPr>
        <w:t>. of this code to govern the pledge of loans to secure bonds of the authority.</w:t>
      </w:r>
    </w:p>
    <w:p w14:paraId="2A9F3F6F" w14:textId="77777777" w:rsidR="003C0B7C" w:rsidRPr="00E72E7E" w:rsidRDefault="003C0B7C" w:rsidP="003C0B7C">
      <w:pPr>
        <w:pStyle w:val="SectionBody"/>
        <w:rPr>
          <w:color w:val="auto"/>
          <w:u w:val="single"/>
        </w:rPr>
      </w:pPr>
      <w:r w:rsidRPr="00E72E7E">
        <w:rPr>
          <w:color w:val="auto"/>
          <w:u w:val="single"/>
        </w:rPr>
        <w:t>(e) Disbursements from the fund shall be authorized for payment by the director of the authority or the director's designee. Moneys in the fund shall not be commingled with other money of the authority. If not needed for immediate use or disbursement, moneys in the fund may be invested or reinvested by the authority in obligations or securities which are considered lawful investments for public funds under this code.</w:t>
      </w:r>
    </w:p>
    <w:p w14:paraId="3A514191" w14:textId="77777777" w:rsidR="003C0B7C" w:rsidRPr="00E72E7E" w:rsidRDefault="003C0B7C" w:rsidP="003C0B7C">
      <w:pPr>
        <w:pStyle w:val="SectionBody"/>
        <w:rPr>
          <w:color w:val="auto"/>
          <w:u w:val="single"/>
        </w:rPr>
      </w:pPr>
      <w:r w:rsidRPr="00E72E7E">
        <w:rPr>
          <w:color w:val="auto"/>
          <w:u w:val="single"/>
        </w:rPr>
        <w:t xml:space="preserve">(f) Pursuant to the provisions of the Federal Safe Drinking Water Act, set-aside accounts shall be set up in accounts separate from the West Virginia Drinking Water Treatment Revolving Fund. These set-aside accounts shall include, but not be limited to, administration costs, source </w:t>
      </w:r>
      <w:r w:rsidRPr="00E72E7E">
        <w:rPr>
          <w:color w:val="auto"/>
          <w:u w:val="single"/>
        </w:rPr>
        <w:lastRenderedPageBreak/>
        <w:t>water protection, operator training and certification, technical assistance to systems, local assistance, and other state activities permitted by the Federal Safe Drinking Water Act. The Department of Environmental Protection shall establish and administer the set-aside accounts as permitted by the Federal Safe Drinking Water Act. An application fee may be charged and deposited into the administrative account to defray the cost of administering the program.</w:t>
      </w:r>
    </w:p>
    <w:p w14:paraId="5A4D3303" w14:textId="77777777" w:rsidR="003C0B7C" w:rsidRPr="00E72E7E" w:rsidRDefault="003C0B7C" w:rsidP="003C0B7C">
      <w:pPr>
        <w:pStyle w:val="SectionHeading"/>
        <w:rPr>
          <w:color w:val="auto"/>
          <w:u w:val="single"/>
        </w:rPr>
        <w:sectPr w:rsidR="003C0B7C" w:rsidRPr="00E72E7E" w:rsidSect="00B8776C">
          <w:type w:val="continuous"/>
          <w:pgSz w:w="12240" w:h="15840" w:code="1"/>
          <w:pgMar w:top="1440" w:right="1440" w:bottom="1440" w:left="1440" w:header="720" w:footer="720" w:gutter="0"/>
          <w:lnNumType w:countBy="1" w:restart="newSection"/>
          <w:cols w:space="720"/>
          <w:docGrid w:linePitch="360"/>
        </w:sectPr>
      </w:pPr>
      <w:r w:rsidRPr="00E72E7E">
        <w:rPr>
          <w:color w:val="auto"/>
          <w:u w:val="single"/>
        </w:rPr>
        <w:t>§22-36-4. Management of funds.</w:t>
      </w:r>
    </w:p>
    <w:p w14:paraId="5EAAE409" w14:textId="77777777" w:rsidR="003C0B7C" w:rsidRPr="00E72E7E" w:rsidRDefault="003C0B7C" w:rsidP="003C0B7C">
      <w:pPr>
        <w:pStyle w:val="SectionBody"/>
        <w:rPr>
          <w:color w:val="auto"/>
          <w:u w:val="single"/>
        </w:rPr>
      </w:pPr>
      <w:r w:rsidRPr="00E72E7E">
        <w:rPr>
          <w:color w:val="auto"/>
          <w:u w:val="single"/>
        </w:rPr>
        <w:t>The authority shall manage the funds received pursuant to the provisions of this article for accounting purposes. The authority shall cause an audit of its books and accounts to be made at least once each fiscal year and the cost thereof may be defrayed as administrative expense under provisions of this article. The audit shall be conducted by a certified public accountant and provide an Auditor's opinion on the fund financial statements, a report on the internal controls and a report prepared in compliance with the provisions of the drinking water treatment revolving fund.</w:t>
      </w:r>
    </w:p>
    <w:p w14:paraId="5CFB2754" w14:textId="77777777" w:rsidR="003C0B7C" w:rsidRPr="00E72E7E" w:rsidRDefault="003C0B7C" w:rsidP="003C0B7C">
      <w:pPr>
        <w:pStyle w:val="SectionHeading"/>
        <w:rPr>
          <w:color w:val="auto"/>
          <w:u w:val="single"/>
        </w:rPr>
        <w:sectPr w:rsidR="003C0B7C" w:rsidRPr="00E72E7E" w:rsidSect="00B8776C">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§22-36-5. Remedies to enforce payment.</w:t>
      </w:r>
    </w:p>
    <w:p w14:paraId="2A20973C" w14:textId="77777777" w:rsidR="003C0B7C" w:rsidRPr="00E72E7E" w:rsidRDefault="003C0B7C" w:rsidP="003C0B7C">
      <w:pPr>
        <w:pStyle w:val="SectionBody"/>
        <w:rPr>
          <w:color w:val="auto"/>
          <w:u w:val="single"/>
        </w:rPr>
      </w:pPr>
      <w:r w:rsidRPr="00E72E7E">
        <w:rPr>
          <w:color w:val="auto"/>
          <w:u w:val="single"/>
        </w:rPr>
        <w:t>(a) In order to ensure the timely payment of all sums due and owing to the fund under a revolving fund loan agreement made between the state and a local entity, and notwithstanding any provisions of this code to the contrary, the authority has and may, at its option, exercise the following rights and remedies in the event of any default by a local entity under a loan agreement:</w:t>
      </w:r>
    </w:p>
    <w:p w14:paraId="3F56AAD8" w14:textId="77777777" w:rsidR="003C0B7C" w:rsidRPr="00E72E7E" w:rsidRDefault="003C0B7C" w:rsidP="003C0B7C">
      <w:pPr>
        <w:pStyle w:val="SectionBody"/>
        <w:rPr>
          <w:color w:val="auto"/>
          <w:u w:val="single"/>
        </w:rPr>
      </w:pPr>
      <w:r w:rsidRPr="00E72E7E">
        <w:rPr>
          <w:color w:val="auto"/>
          <w:u w:val="single"/>
        </w:rPr>
        <w:t>(1) The authority may directly impose, in its own name and for its own benefit, service charges upon all users of a project funded by a loan distributed to a local entity pursuant to this article, and may proceed directly to enforce and collect the service charges, together with all necessary costs of the enforcement and collection.</w:t>
      </w:r>
    </w:p>
    <w:p w14:paraId="7AE4F655" w14:textId="77777777" w:rsidR="003C0B7C" w:rsidRPr="00E72E7E" w:rsidRDefault="003C0B7C" w:rsidP="003C0B7C">
      <w:pPr>
        <w:pStyle w:val="SectionBody"/>
        <w:rPr>
          <w:color w:val="auto"/>
          <w:u w:val="single"/>
        </w:rPr>
      </w:pPr>
      <w:r w:rsidRPr="00E72E7E">
        <w:rPr>
          <w:color w:val="auto"/>
          <w:u w:val="single"/>
        </w:rPr>
        <w:t>(2) The authority may exercise, in its own name or in the name of and as the agent for a particular local entity, all of the rights, powers and remedies of the local entity with respect to the project or which may be conferred upon the local entity by statute, rule, regulation or judicial decision, including all rights and remedies with respect to users of the project funded by the loan distributed to that local entity pursuant to this article.</w:t>
      </w:r>
    </w:p>
    <w:p w14:paraId="3CCB213A" w14:textId="77777777" w:rsidR="003C0B7C" w:rsidRPr="00E72E7E" w:rsidRDefault="003C0B7C" w:rsidP="003C0B7C">
      <w:pPr>
        <w:pStyle w:val="SectionBody"/>
        <w:rPr>
          <w:color w:val="auto"/>
          <w:u w:val="single"/>
        </w:rPr>
      </w:pPr>
      <w:r w:rsidRPr="00E72E7E">
        <w:rPr>
          <w:color w:val="auto"/>
          <w:u w:val="single"/>
        </w:rPr>
        <w:lastRenderedPageBreak/>
        <w:t>(3) The authority may, by civil action, mandamus or other judicial or administrative proceeding, compel performance by a local entity of all the terms and conditions of the loan agreement between the state and that local entity including:</w:t>
      </w:r>
    </w:p>
    <w:p w14:paraId="57C67BC5" w14:textId="77777777" w:rsidR="003C0B7C" w:rsidRPr="00E72E7E" w:rsidRDefault="003C0B7C" w:rsidP="003C0B7C">
      <w:pPr>
        <w:pStyle w:val="SectionBody"/>
        <w:rPr>
          <w:color w:val="auto"/>
          <w:u w:val="single"/>
        </w:rPr>
      </w:pPr>
      <w:r w:rsidRPr="00E72E7E">
        <w:rPr>
          <w:color w:val="auto"/>
          <w:u w:val="single"/>
        </w:rPr>
        <w:t>(A) The adjustment of service charges as required to repay the loan or otherwise satisfy the terms of the loan agreement;</w:t>
      </w:r>
    </w:p>
    <w:p w14:paraId="74871C44" w14:textId="77777777" w:rsidR="003C0B7C" w:rsidRPr="00E72E7E" w:rsidRDefault="003C0B7C" w:rsidP="003C0B7C">
      <w:pPr>
        <w:pStyle w:val="SectionBody"/>
        <w:rPr>
          <w:color w:val="auto"/>
          <w:u w:val="single"/>
        </w:rPr>
      </w:pPr>
      <w:r w:rsidRPr="00E72E7E">
        <w:rPr>
          <w:color w:val="auto"/>
          <w:u w:val="single"/>
        </w:rPr>
        <w:t>(B) The enforcement and collection of service charges; and</w:t>
      </w:r>
    </w:p>
    <w:p w14:paraId="7E544586" w14:textId="77777777" w:rsidR="003C0B7C" w:rsidRPr="00E72E7E" w:rsidRDefault="003C0B7C" w:rsidP="003C0B7C">
      <w:pPr>
        <w:pStyle w:val="SectionBody"/>
        <w:rPr>
          <w:color w:val="auto"/>
          <w:u w:val="single"/>
        </w:rPr>
      </w:pPr>
      <w:r w:rsidRPr="00E72E7E">
        <w:rPr>
          <w:color w:val="auto"/>
          <w:u w:val="single"/>
        </w:rPr>
        <w:t>(C) The enforcement by the local entity of all rights and remedies conferred by statute, rule, regulation or judicial decision.</w:t>
      </w:r>
    </w:p>
    <w:p w14:paraId="01FC2A62" w14:textId="77777777" w:rsidR="003C0B7C" w:rsidRPr="00E72E7E" w:rsidRDefault="003C0B7C" w:rsidP="003C0B7C">
      <w:pPr>
        <w:pStyle w:val="SectionBody"/>
        <w:rPr>
          <w:color w:val="auto"/>
          <w:u w:val="single"/>
        </w:rPr>
      </w:pPr>
      <w:r w:rsidRPr="00E72E7E">
        <w:rPr>
          <w:color w:val="auto"/>
          <w:u w:val="single"/>
        </w:rPr>
        <w:t>(b) The rights and remedies enumerated in this article are in addition to rights and remedies conferred upon the authority by law or pursuant to the loan agreement.</w:t>
      </w:r>
    </w:p>
    <w:p w14:paraId="41F29917" w14:textId="77777777" w:rsidR="003C0B7C" w:rsidRPr="00E72E7E" w:rsidRDefault="003C0B7C" w:rsidP="003C0B7C">
      <w:pPr>
        <w:pStyle w:val="SectionHeading"/>
        <w:rPr>
          <w:color w:val="auto"/>
          <w:u w:val="single"/>
        </w:rPr>
        <w:sectPr w:rsidR="003C0B7C" w:rsidRPr="00E72E7E" w:rsidSect="00B8776C">
          <w:type w:val="continuous"/>
          <w:pgSz w:w="12240" w:h="15840" w:code="1"/>
          <w:pgMar w:top="1440" w:right="1440" w:bottom="1440" w:left="1440" w:header="720" w:footer="720" w:gutter="0"/>
          <w:lnNumType w:countBy="1" w:restart="newSection"/>
          <w:cols w:space="720"/>
          <w:docGrid w:linePitch="360"/>
        </w:sectPr>
      </w:pPr>
      <w:r w:rsidRPr="00E72E7E">
        <w:rPr>
          <w:color w:val="auto"/>
          <w:u w:val="single"/>
        </w:rPr>
        <w:t>§22-36-6. Construction of article.</w:t>
      </w:r>
    </w:p>
    <w:p w14:paraId="12E7D6A3" w14:textId="77777777" w:rsidR="003C0B7C" w:rsidRPr="00E72E7E" w:rsidRDefault="003C0B7C" w:rsidP="003C0B7C">
      <w:pPr>
        <w:pStyle w:val="SectionBody"/>
        <w:rPr>
          <w:color w:val="auto"/>
          <w:u w:val="single"/>
        </w:rPr>
      </w:pPr>
      <w:r w:rsidRPr="00E72E7E">
        <w:rPr>
          <w:color w:val="auto"/>
          <w:u w:val="single"/>
        </w:rPr>
        <w:t>The provisions of this article shall be liberally construed to the end that its beneficial purposes may be affected. Insofar as the provisions of this article are inconsistent with the provisions of any other general, special, or local law, the provisions of this article are controlling.</w:t>
      </w:r>
    </w:p>
    <w:p w14:paraId="2721966D" w14:textId="542B0CD6" w:rsidR="000B7309" w:rsidRPr="00E72E7E" w:rsidRDefault="000B7309" w:rsidP="000B7309">
      <w:pPr>
        <w:pStyle w:val="ChapterHeading"/>
        <w:rPr>
          <w:color w:val="auto"/>
        </w:rPr>
      </w:pPr>
      <w:r w:rsidRPr="00E72E7E">
        <w:rPr>
          <w:color w:val="auto"/>
        </w:rPr>
        <w:t>CHAPTER 22C. ENVIRONMENTAL RESOURCES; BOARDS, AUTHORITIES, COMMISSIONS AND COMPACTS.</w:t>
      </w:r>
    </w:p>
    <w:p w14:paraId="1AC93668" w14:textId="18A11DC8" w:rsidR="000B7309" w:rsidRPr="00E72E7E" w:rsidRDefault="000B7309" w:rsidP="000B7309">
      <w:pPr>
        <w:pStyle w:val="ArticleHeading"/>
        <w:rPr>
          <w:color w:val="auto"/>
        </w:rPr>
      </w:pPr>
      <w:r w:rsidRPr="00E72E7E">
        <w:rPr>
          <w:color w:val="auto"/>
        </w:rPr>
        <w:t>ARTICLE 1. WATER DEVELOPMENT AUTHORITY.</w:t>
      </w:r>
    </w:p>
    <w:p w14:paraId="68A38D50" w14:textId="77777777" w:rsidR="0096520D" w:rsidRPr="00E72E7E" w:rsidRDefault="000B7309" w:rsidP="000B7309">
      <w:pPr>
        <w:pStyle w:val="SectionHeading"/>
        <w:rPr>
          <w:color w:val="auto"/>
        </w:rPr>
        <w:sectPr w:rsidR="0096520D" w:rsidRPr="00E72E7E" w:rsidSect="00B8776C">
          <w:type w:val="continuous"/>
          <w:pgSz w:w="12240" w:h="15840" w:code="1"/>
          <w:pgMar w:top="1440" w:right="1440" w:bottom="1440" w:left="1440" w:header="720" w:footer="720" w:gutter="0"/>
          <w:lnNumType w:countBy="1" w:restart="newSection"/>
          <w:cols w:space="720"/>
          <w:titlePg/>
          <w:docGrid w:linePitch="360"/>
        </w:sectPr>
      </w:pPr>
      <w:r w:rsidRPr="00E72E7E">
        <w:rPr>
          <w:color w:val="auto"/>
        </w:rPr>
        <w:t>§22C-1-4.  Water Development Authority; Water Development Board; organization of authority and board; appointment of board members; their term of office, compensation and expenses; Director of Authority; compensation.</w:t>
      </w:r>
    </w:p>
    <w:p w14:paraId="1C0F8602" w14:textId="35FDFD66" w:rsidR="000B7309" w:rsidRPr="00E72E7E" w:rsidRDefault="000B7309" w:rsidP="000B7309">
      <w:pPr>
        <w:pStyle w:val="SectionBody"/>
        <w:rPr>
          <w:color w:val="auto"/>
        </w:rPr>
      </w:pPr>
      <w:r w:rsidRPr="00E72E7E">
        <w:rPr>
          <w:color w:val="auto"/>
        </w:rPr>
        <w:t>(a) The Water Development Authority is continued. The authority is a governmental instrumentality of the state and a body corporate. The exercise by the authority of the powers conferred by this article and the carrying out of its purposes and duties are essential governmental functions and for a public purpose.</w:t>
      </w:r>
    </w:p>
    <w:p w14:paraId="56F9DAE5" w14:textId="588EDA4E" w:rsidR="000B7309" w:rsidRPr="00E72E7E" w:rsidRDefault="000B7309" w:rsidP="000B7309">
      <w:pPr>
        <w:pStyle w:val="SectionBody"/>
        <w:rPr>
          <w:color w:val="auto"/>
        </w:rPr>
      </w:pPr>
      <w:r w:rsidRPr="00E72E7E">
        <w:rPr>
          <w:color w:val="auto"/>
        </w:rPr>
        <w:t xml:space="preserve">(b) The authority is controlled, managed and operated by a seven-member board known </w:t>
      </w:r>
      <w:r w:rsidRPr="00E72E7E">
        <w:rPr>
          <w:color w:val="auto"/>
        </w:rPr>
        <w:lastRenderedPageBreak/>
        <w:t xml:space="preserve">as the Water Development Board. The Governor or designee, the secretary of the Department of Environmental Protection or designee and the </w:t>
      </w:r>
      <w:r w:rsidRPr="00E72E7E">
        <w:rPr>
          <w:strike/>
          <w:color w:val="auto"/>
        </w:rPr>
        <w:t>Commissioner of the Bureau for Public Health</w:t>
      </w:r>
      <w:r w:rsidRPr="00E72E7E">
        <w:rPr>
          <w:color w:val="auto"/>
        </w:rPr>
        <w:t xml:space="preserve"> </w:t>
      </w:r>
      <w:r w:rsidRPr="00E72E7E">
        <w:rPr>
          <w:color w:val="auto"/>
          <w:u w:val="single"/>
        </w:rPr>
        <w:t>director of the Department of Environmental Protection’s Division of Water and Waste Management</w:t>
      </w:r>
      <w:r w:rsidRPr="00E72E7E">
        <w:rPr>
          <w:color w:val="auto"/>
        </w:rPr>
        <w:t xml:space="preserve"> or designee are members ex officio of the board. Four members are appointed by the Governor, by and with the advice and consent of the Senate, for six-year terms, which are staggered in accordance with the initial appointments under prior enactment of this section. In the event of a vacancy, appointments are filled in the same manner as the original appointment for the remainder of the unexpired term. A member continues to serve until the appointment and qualification of the successor. More than two appointed board members may not at any one time belong to the same political party. Appointed board members may be reappointed to serve additional terms.</w:t>
      </w:r>
    </w:p>
    <w:p w14:paraId="639697B8" w14:textId="11B53233" w:rsidR="000B7309" w:rsidRPr="00E72E7E" w:rsidRDefault="000B7309" w:rsidP="000B7309">
      <w:pPr>
        <w:pStyle w:val="SectionBody"/>
        <w:rPr>
          <w:color w:val="auto"/>
        </w:rPr>
      </w:pPr>
      <w:r w:rsidRPr="00E72E7E">
        <w:rPr>
          <w:color w:val="auto"/>
        </w:rPr>
        <w:t xml:space="preserve">(c) All members of the board shall be citizens of the state. Each appointed member of the board, before entering upon his or her duties, shall comply with the requirements of </w:t>
      </w:r>
      <w:r w:rsidRPr="00E72E7E">
        <w:rPr>
          <w:strike/>
          <w:color w:val="auto"/>
        </w:rPr>
        <w:t>article one, chapter six</w:t>
      </w:r>
      <w:r w:rsidRPr="00E72E7E">
        <w:rPr>
          <w:color w:val="auto"/>
        </w:rPr>
        <w:t xml:space="preserve"> </w:t>
      </w:r>
      <w:r w:rsidR="00027B7A" w:rsidRPr="00E72E7E">
        <w:rPr>
          <w:color w:val="auto"/>
        </w:rPr>
        <w:t xml:space="preserve">§6-1-1 </w:t>
      </w:r>
      <w:r w:rsidR="00027B7A" w:rsidRPr="00E72E7E">
        <w:rPr>
          <w:i/>
          <w:iCs/>
          <w:color w:val="auto"/>
        </w:rPr>
        <w:t>et seq</w:t>
      </w:r>
      <w:r w:rsidR="00027B7A" w:rsidRPr="00E72E7E">
        <w:rPr>
          <w:color w:val="auto"/>
        </w:rPr>
        <w:t xml:space="preserve">. </w:t>
      </w:r>
      <w:r w:rsidRPr="00E72E7E">
        <w:rPr>
          <w:color w:val="auto"/>
        </w:rPr>
        <w:t xml:space="preserve">of this code and give bond in the sum of $25,000 in the manner provided in </w:t>
      </w:r>
      <w:r w:rsidRPr="00E72E7E">
        <w:rPr>
          <w:strike/>
          <w:color w:val="auto"/>
        </w:rPr>
        <w:t>article two of said chapter</w:t>
      </w:r>
      <w:r w:rsidR="00027B7A" w:rsidRPr="00E72E7E">
        <w:rPr>
          <w:color w:val="auto"/>
        </w:rPr>
        <w:t xml:space="preserve"> </w:t>
      </w:r>
      <w:r w:rsidR="00027B7A" w:rsidRPr="00E72E7E">
        <w:rPr>
          <w:color w:val="auto"/>
          <w:u w:val="single"/>
        </w:rPr>
        <w:t xml:space="preserve">§6-2-1 </w:t>
      </w:r>
      <w:r w:rsidR="00027B7A" w:rsidRPr="00E72E7E">
        <w:rPr>
          <w:i/>
          <w:iCs/>
          <w:color w:val="auto"/>
          <w:u w:val="single"/>
        </w:rPr>
        <w:t>et seq</w:t>
      </w:r>
      <w:r w:rsidRPr="00E72E7E">
        <w:rPr>
          <w:color w:val="auto"/>
          <w:u w:val="single"/>
        </w:rPr>
        <w:t>.</w:t>
      </w:r>
      <w:r w:rsidR="00027B7A" w:rsidRPr="00E72E7E">
        <w:rPr>
          <w:color w:val="auto"/>
          <w:u w:val="single"/>
        </w:rPr>
        <w:t xml:space="preserve"> of said code.</w:t>
      </w:r>
      <w:r w:rsidRPr="00E72E7E">
        <w:rPr>
          <w:color w:val="auto"/>
        </w:rPr>
        <w:t xml:space="preserve"> The Governor may remove any board member for cause as provided in </w:t>
      </w:r>
      <w:r w:rsidRPr="00E72E7E">
        <w:rPr>
          <w:strike/>
          <w:color w:val="auto"/>
        </w:rPr>
        <w:t>article six of said chapter</w:t>
      </w:r>
      <w:r w:rsidR="00027B7A" w:rsidRPr="00E72E7E">
        <w:rPr>
          <w:color w:val="auto"/>
        </w:rPr>
        <w:t xml:space="preserve"> </w:t>
      </w:r>
      <w:r w:rsidR="00027B7A" w:rsidRPr="00E72E7E">
        <w:rPr>
          <w:color w:val="auto"/>
          <w:u w:val="single"/>
        </w:rPr>
        <w:t xml:space="preserve">§6-1-1 </w:t>
      </w:r>
      <w:r w:rsidR="00027B7A" w:rsidRPr="00E72E7E">
        <w:rPr>
          <w:i/>
          <w:iCs/>
          <w:color w:val="auto"/>
          <w:u w:val="single"/>
        </w:rPr>
        <w:t>et seq</w:t>
      </w:r>
      <w:r w:rsidRPr="00E72E7E">
        <w:rPr>
          <w:color w:val="auto"/>
          <w:u w:val="single"/>
        </w:rPr>
        <w:t>.</w:t>
      </w:r>
      <w:r w:rsidR="00027B7A" w:rsidRPr="00E72E7E">
        <w:rPr>
          <w:color w:val="auto"/>
          <w:u w:val="single"/>
        </w:rPr>
        <w:t xml:space="preserve"> of said code.</w:t>
      </w:r>
    </w:p>
    <w:p w14:paraId="05613F07" w14:textId="6C0AB1F3" w:rsidR="000B7309" w:rsidRPr="00E72E7E" w:rsidRDefault="000B7309" w:rsidP="000B7309">
      <w:pPr>
        <w:pStyle w:val="SectionBody"/>
        <w:rPr>
          <w:color w:val="auto"/>
        </w:rPr>
      </w:pPr>
      <w:r w:rsidRPr="00E72E7E">
        <w:rPr>
          <w:color w:val="auto"/>
        </w:rPr>
        <w:t xml:space="preserve">(d) The Governor or designee serves as chair. The board annually elects one of its appointed members as vice chair and appoints a secretary-treasurer, who need not be a member of the board. Four members of the board is a quorum and the affirmative vote of four members is necessary for any action taken by vote of the board. A vacancy in the membership of the board does not impair the rights of a quorum by such vote to exercise all the rights and perform all the duties of the board and the authority. The person appointed as secretary-treasurer, including a board member if so appointed, shall give bond in the sum of $50,000 in the manner provided in </w:t>
      </w:r>
      <w:r w:rsidRPr="00E72E7E">
        <w:rPr>
          <w:strike/>
          <w:color w:val="auto"/>
        </w:rPr>
        <w:t>article two, chapter six</w:t>
      </w:r>
      <w:r w:rsidRPr="00E72E7E">
        <w:rPr>
          <w:color w:val="auto"/>
        </w:rPr>
        <w:t xml:space="preserve"> </w:t>
      </w:r>
      <w:r w:rsidR="00027B7A" w:rsidRPr="00E72E7E">
        <w:rPr>
          <w:color w:val="auto"/>
          <w:u w:val="single"/>
        </w:rPr>
        <w:t xml:space="preserve">§6-2-1 </w:t>
      </w:r>
      <w:r w:rsidR="00027B7A" w:rsidRPr="00E72E7E">
        <w:rPr>
          <w:i/>
          <w:iCs/>
          <w:color w:val="auto"/>
          <w:u w:val="single"/>
        </w:rPr>
        <w:t>et seq</w:t>
      </w:r>
      <w:r w:rsidR="00027B7A" w:rsidRPr="00E72E7E">
        <w:rPr>
          <w:color w:val="auto"/>
          <w:u w:val="single"/>
        </w:rPr>
        <w:t>.</w:t>
      </w:r>
      <w:r w:rsidR="00027B7A" w:rsidRPr="00E72E7E">
        <w:rPr>
          <w:color w:val="auto"/>
        </w:rPr>
        <w:t xml:space="preserve"> </w:t>
      </w:r>
      <w:r w:rsidRPr="00E72E7E">
        <w:rPr>
          <w:color w:val="auto"/>
        </w:rPr>
        <w:t>of this code.</w:t>
      </w:r>
    </w:p>
    <w:p w14:paraId="0019209B" w14:textId="2F98B3D8" w:rsidR="000B7309" w:rsidRPr="00E72E7E" w:rsidRDefault="000B7309" w:rsidP="000B7309">
      <w:pPr>
        <w:pStyle w:val="SectionBody"/>
        <w:rPr>
          <w:color w:val="auto"/>
        </w:rPr>
      </w:pPr>
      <w:r w:rsidRPr="00E72E7E">
        <w:rPr>
          <w:color w:val="auto"/>
        </w:rPr>
        <w:t xml:space="preserve">(e) The Governor or designee, the Secretary of the Department of Environmental Protection and the </w:t>
      </w:r>
      <w:r w:rsidRPr="00E72E7E">
        <w:rPr>
          <w:strike/>
          <w:color w:val="auto"/>
        </w:rPr>
        <w:t>Commissioner of the Bureau for Public Health</w:t>
      </w:r>
      <w:r w:rsidRPr="00E72E7E">
        <w:rPr>
          <w:color w:val="auto"/>
        </w:rPr>
        <w:t xml:space="preserve"> </w:t>
      </w:r>
      <w:r w:rsidRPr="00E72E7E">
        <w:rPr>
          <w:color w:val="auto"/>
          <w:u w:val="single"/>
        </w:rPr>
        <w:t xml:space="preserve">director of the Department of </w:t>
      </w:r>
      <w:r w:rsidRPr="00E72E7E">
        <w:rPr>
          <w:color w:val="auto"/>
          <w:u w:val="single"/>
        </w:rPr>
        <w:lastRenderedPageBreak/>
        <w:t>Environmental Protection’s Division of Water and Waste Management</w:t>
      </w:r>
      <w:r w:rsidRPr="00E72E7E">
        <w:rPr>
          <w:color w:val="auto"/>
        </w:rPr>
        <w:t xml:space="preserve"> do not receive compensation for serving as board members. Each appointed member receives an annual salary of $12,000, payable at least twice per month. Each of the seven board members is reimbursed for all reasonable and necessary expenses actually incurred in the performance of duties as a member of the board in a manner consistent with guidelines of the Travel Management Office of the Department of Administration. All expenses incurred by the board are payable solely from funds of the authority or from funds appropriated for that purpose by the Legislature. Liability or obligation is not incurred by the authority beyond the extent to which moneys are available from funds of the authority or from such appropriations.</w:t>
      </w:r>
    </w:p>
    <w:p w14:paraId="1A26C339" w14:textId="5568D542" w:rsidR="000B7309" w:rsidRPr="00E72E7E" w:rsidRDefault="000B7309" w:rsidP="000B7309">
      <w:pPr>
        <w:pStyle w:val="SectionBody"/>
        <w:rPr>
          <w:color w:val="auto"/>
        </w:rPr>
      </w:pPr>
      <w:r w:rsidRPr="00E72E7E">
        <w:rPr>
          <w:color w:val="auto"/>
        </w:rPr>
        <w:t>(f) There is a director of the authority appointed by the Governor, with the advice and consent of the Senate, who serves at the Governor’s will and pleasure. The director is responsible for managing and administering the daily functions of the authority and for performing other functions necessary to the effective operation of the authority. The compensation of the director is fixed annually by the board.</w:t>
      </w:r>
    </w:p>
    <w:p w14:paraId="461B8396" w14:textId="77777777" w:rsidR="0096520D" w:rsidRPr="00E72E7E" w:rsidRDefault="00AA0032" w:rsidP="003A36D3">
      <w:pPr>
        <w:pStyle w:val="SectionHeading"/>
        <w:rPr>
          <w:color w:val="auto"/>
        </w:rPr>
        <w:sectPr w:rsidR="0096520D" w:rsidRPr="00E72E7E" w:rsidSect="00B8776C">
          <w:type w:val="continuous"/>
          <w:pgSz w:w="12240" w:h="15840" w:code="1"/>
          <w:pgMar w:top="1440" w:right="1440" w:bottom="1440" w:left="1440" w:header="720" w:footer="720" w:gutter="0"/>
          <w:lnNumType w:countBy="1" w:restart="newSection"/>
          <w:cols w:space="720"/>
          <w:docGrid w:linePitch="360"/>
        </w:sectPr>
      </w:pPr>
      <w:r w:rsidRPr="00E72E7E">
        <w:rPr>
          <w:color w:val="auto"/>
        </w:rPr>
        <w:t>§22C-1-8. Expenditure of funds for study and engineering of proposed projects.</w:t>
      </w:r>
    </w:p>
    <w:p w14:paraId="31CA1AEC" w14:textId="62B00B98" w:rsidR="000B7309" w:rsidRPr="00E72E7E" w:rsidRDefault="00AA0032" w:rsidP="00AA0032">
      <w:pPr>
        <w:pStyle w:val="SectionBody"/>
        <w:rPr>
          <w:color w:val="auto"/>
        </w:rPr>
      </w:pPr>
      <w:r w:rsidRPr="00E72E7E">
        <w:rPr>
          <w:color w:val="auto"/>
        </w:rPr>
        <w:t xml:space="preserve">With the approval and the consent of the board, </w:t>
      </w:r>
      <w:r w:rsidRPr="00E72E7E">
        <w:rPr>
          <w:strike/>
          <w:color w:val="auto"/>
        </w:rPr>
        <w:t>either</w:t>
      </w:r>
      <w:r w:rsidRPr="00E72E7E">
        <w:rPr>
          <w:color w:val="auto"/>
        </w:rPr>
        <w:t xml:space="preserve"> the </w:t>
      </w:r>
      <w:r w:rsidRPr="00E72E7E">
        <w:rPr>
          <w:strike/>
          <w:color w:val="auto"/>
        </w:rPr>
        <w:t>director</w:t>
      </w:r>
      <w:r w:rsidRPr="00E72E7E">
        <w:rPr>
          <w:color w:val="auto"/>
        </w:rPr>
        <w:t xml:space="preserve"> </w:t>
      </w:r>
      <w:r w:rsidR="003A36D3" w:rsidRPr="00E72E7E">
        <w:rPr>
          <w:color w:val="auto"/>
          <w:u w:val="single"/>
        </w:rPr>
        <w:t>secretary</w:t>
      </w:r>
      <w:r w:rsidR="003A36D3" w:rsidRPr="00E72E7E">
        <w:rPr>
          <w:color w:val="auto"/>
        </w:rPr>
        <w:t xml:space="preserve"> </w:t>
      </w:r>
      <w:r w:rsidRPr="00E72E7E">
        <w:rPr>
          <w:color w:val="auto"/>
        </w:rPr>
        <w:t xml:space="preserve">of the </w:t>
      </w:r>
      <w:r w:rsidRPr="00E72E7E">
        <w:rPr>
          <w:strike/>
          <w:color w:val="auto"/>
        </w:rPr>
        <w:t>Division</w:t>
      </w:r>
      <w:r w:rsidRPr="00E72E7E">
        <w:rPr>
          <w:color w:val="auto"/>
        </w:rPr>
        <w:t xml:space="preserve"> </w:t>
      </w:r>
      <w:r w:rsidR="003A36D3" w:rsidRPr="00E72E7E">
        <w:rPr>
          <w:color w:val="auto"/>
          <w:u w:val="single"/>
        </w:rPr>
        <w:t>Department</w:t>
      </w:r>
      <w:r w:rsidR="003A36D3" w:rsidRPr="00E72E7E">
        <w:rPr>
          <w:color w:val="auto"/>
        </w:rPr>
        <w:t xml:space="preserve"> </w:t>
      </w:r>
      <w:r w:rsidRPr="00E72E7E">
        <w:rPr>
          <w:color w:val="auto"/>
        </w:rPr>
        <w:t xml:space="preserve">of Environmental Protection </w:t>
      </w:r>
      <w:r w:rsidRPr="00E72E7E">
        <w:rPr>
          <w:strike/>
          <w:color w:val="auto"/>
        </w:rPr>
        <w:t>or the commissioner of the bureau of public health, or both of them,</w:t>
      </w:r>
      <w:r w:rsidRPr="00E72E7E">
        <w:rPr>
          <w:color w:val="auto"/>
        </w:rPr>
        <w:t xml:space="preserve"> shall expend, out of any funds available for the purpose, such moneys as are necessary for the study of any proposed water development project and may use its engineering and other forces, including consulting engineers and sanitary engineers, for the purpose of effecting such study. All such expenses incurred by the </w:t>
      </w:r>
      <w:r w:rsidRPr="00E72E7E">
        <w:rPr>
          <w:strike/>
          <w:color w:val="auto"/>
        </w:rPr>
        <w:t>director or commissioner</w:t>
      </w:r>
      <w:r w:rsidRPr="00E72E7E">
        <w:rPr>
          <w:color w:val="auto"/>
        </w:rPr>
        <w:t xml:space="preserve"> </w:t>
      </w:r>
      <w:r w:rsidR="003A36D3" w:rsidRPr="00E72E7E">
        <w:rPr>
          <w:color w:val="auto"/>
          <w:u w:val="single"/>
        </w:rPr>
        <w:t>secretary</w:t>
      </w:r>
      <w:r w:rsidR="003A36D3" w:rsidRPr="00E72E7E">
        <w:rPr>
          <w:color w:val="auto"/>
        </w:rPr>
        <w:t xml:space="preserve"> </w:t>
      </w:r>
      <w:r w:rsidRPr="00E72E7E">
        <w:rPr>
          <w:color w:val="auto"/>
        </w:rPr>
        <w:t xml:space="preserve">prior to the issuance of water development revenue bonds or notes under this article shall be paid by the </w:t>
      </w:r>
      <w:r w:rsidRPr="00E72E7E">
        <w:rPr>
          <w:strike/>
          <w:color w:val="auto"/>
        </w:rPr>
        <w:t>director or commissioner</w:t>
      </w:r>
      <w:r w:rsidRPr="00E72E7E">
        <w:rPr>
          <w:color w:val="auto"/>
        </w:rPr>
        <w:t xml:space="preserve"> </w:t>
      </w:r>
      <w:r w:rsidR="003A36D3" w:rsidRPr="00E72E7E">
        <w:rPr>
          <w:color w:val="auto"/>
          <w:u w:val="single"/>
        </w:rPr>
        <w:t>secretary</w:t>
      </w:r>
      <w:r w:rsidR="003A36D3" w:rsidRPr="00E72E7E">
        <w:rPr>
          <w:color w:val="auto"/>
        </w:rPr>
        <w:t xml:space="preserve"> </w:t>
      </w:r>
      <w:r w:rsidRPr="00E72E7E">
        <w:rPr>
          <w:color w:val="auto"/>
        </w:rPr>
        <w:t xml:space="preserve">and charged to the appropriate water development project and the </w:t>
      </w:r>
      <w:r w:rsidRPr="00E72E7E">
        <w:rPr>
          <w:strike/>
          <w:color w:val="auto"/>
        </w:rPr>
        <w:t>director and commissioner</w:t>
      </w:r>
      <w:r w:rsidRPr="00E72E7E">
        <w:rPr>
          <w:color w:val="auto"/>
        </w:rPr>
        <w:t xml:space="preserve"> </w:t>
      </w:r>
      <w:r w:rsidR="003A36D3" w:rsidRPr="00E72E7E">
        <w:rPr>
          <w:color w:val="auto"/>
          <w:u w:val="single"/>
        </w:rPr>
        <w:t>secretary</w:t>
      </w:r>
      <w:r w:rsidR="003A36D3" w:rsidRPr="00E72E7E">
        <w:rPr>
          <w:color w:val="auto"/>
        </w:rPr>
        <w:t xml:space="preserve"> </w:t>
      </w:r>
      <w:r w:rsidRPr="00E72E7E">
        <w:rPr>
          <w:color w:val="auto"/>
        </w:rPr>
        <w:t xml:space="preserve">shall keep proper records and accounts, showing the amounts so charged. Upon the sale of water development revenue bonds or notes for a water development project, the funds so expended by the </w:t>
      </w:r>
      <w:r w:rsidRPr="00E72E7E">
        <w:rPr>
          <w:strike/>
          <w:color w:val="auto"/>
        </w:rPr>
        <w:t>director or commissioner</w:t>
      </w:r>
      <w:r w:rsidR="003A36D3" w:rsidRPr="00E72E7E">
        <w:rPr>
          <w:strike/>
          <w:color w:val="auto"/>
        </w:rPr>
        <w:t xml:space="preserve"> </w:t>
      </w:r>
      <w:r w:rsidR="003A36D3" w:rsidRPr="00E72E7E">
        <w:rPr>
          <w:color w:val="auto"/>
          <w:u w:val="single"/>
        </w:rPr>
        <w:t>secretary</w:t>
      </w:r>
      <w:r w:rsidRPr="00E72E7E">
        <w:rPr>
          <w:color w:val="auto"/>
        </w:rPr>
        <w:t xml:space="preserve">, with the </w:t>
      </w:r>
      <w:r w:rsidRPr="00E72E7E">
        <w:rPr>
          <w:color w:val="auto"/>
        </w:rPr>
        <w:lastRenderedPageBreak/>
        <w:t xml:space="preserve">approval of the authority, in connection with such project, shall be repaid to the </w:t>
      </w:r>
      <w:r w:rsidRPr="00E72E7E">
        <w:rPr>
          <w:strike/>
          <w:color w:val="auto"/>
        </w:rPr>
        <w:t>Division</w:t>
      </w:r>
      <w:r w:rsidRPr="00E72E7E">
        <w:rPr>
          <w:color w:val="auto"/>
        </w:rPr>
        <w:t xml:space="preserve"> </w:t>
      </w:r>
      <w:r w:rsidR="003A36D3" w:rsidRPr="00E72E7E">
        <w:rPr>
          <w:color w:val="auto"/>
          <w:u w:val="single"/>
        </w:rPr>
        <w:t>Department</w:t>
      </w:r>
      <w:r w:rsidR="003A36D3" w:rsidRPr="00E72E7E">
        <w:rPr>
          <w:color w:val="auto"/>
        </w:rPr>
        <w:t xml:space="preserve"> </w:t>
      </w:r>
      <w:r w:rsidRPr="00E72E7E">
        <w:rPr>
          <w:color w:val="auto"/>
        </w:rPr>
        <w:t xml:space="preserve">of Environmental Protection </w:t>
      </w:r>
      <w:r w:rsidRPr="00E72E7E">
        <w:rPr>
          <w:strike/>
          <w:color w:val="auto"/>
        </w:rPr>
        <w:t>or bureau of public health</w:t>
      </w:r>
      <w:r w:rsidRPr="00E72E7E">
        <w:rPr>
          <w:color w:val="auto"/>
        </w:rPr>
        <w:t xml:space="preserve"> from the proceeds of such bonds or notes.</w:t>
      </w:r>
    </w:p>
    <w:p w14:paraId="16B9BD95" w14:textId="4DC370DD" w:rsidR="0005259C" w:rsidRPr="00E72E7E" w:rsidRDefault="0005259C" w:rsidP="0005259C">
      <w:pPr>
        <w:pStyle w:val="ArticleHeading"/>
        <w:rPr>
          <w:color w:val="auto"/>
        </w:rPr>
      </w:pPr>
      <w:r w:rsidRPr="00E72E7E">
        <w:rPr>
          <w:color w:val="auto"/>
        </w:rPr>
        <w:t>ARTICLE 2. WATER POLLUTION CONTROL REVOLVING FUND ACT.</w:t>
      </w:r>
    </w:p>
    <w:p w14:paraId="635FBEC9" w14:textId="77777777" w:rsidR="0096520D" w:rsidRPr="00E72E7E" w:rsidRDefault="0005259C" w:rsidP="0005259C">
      <w:pPr>
        <w:pStyle w:val="SectionHeading"/>
        <w:rPr>
          <w:color w:val="auto"/>
        </w:rPr>
        <w:sectPr w:rsidR="0096520D" w:rsidRPr="00E72E7E" w:rsidSect="00B8776C">
          <w:type w:val="continuous"/>
          <w:pgSz w:w="12240" w:h="15840" w:code="1"/>
          <w:pgMar w:top="1440" w:right="1440" w:bottom="1440" w:left="1440" w:header="720" w:footer="720" w:gutter="0"/>
          <w:lnNumType w:countBy="1" w:restart="newSection"/>
          <w:cols w:space="720"/>
          <w:docGrid w:linePitch="360"/>
        </w:sectPr>
      </w:pPr>
      <w:r w:rsidRPr="00E72E7E">
        <w:rPr>
          <w:color w:val="auto"/>
        </w:rPr>
        <w:t xml:space="preserve">§22C-2-2. Designation of </w:t>
      </w:r>
      <w:r w:rsidRPr="00E72E7E">
        <w:rPr>
          <w:strike/>
          <w:color w:val="auto"/>
        </w:rPr>
        <w:t>division</w:t>
      </w:r>
      <w:r w:rsidRPr="00E72E7E">
        <w:rPr>
          <w:color w:val="auto"/>
        </w:rPr>
        <w:t xml:space="preserve"> </w:t>
      </w:r>
      <w:r w:rsidRPr="00E72E7E">
        <w:rPr>
          <w:color w:val="auto"/>
          <w:u w:val="single"/>
        </w:rPr>
        <w:t>department</w:t>
      </w:r>
      <w:r w:rsidRPr="00E72E7E">
        <w:rPr>
          <w:color w:val="auto"/>
        </w:rPr>
        <w:t xml:space="preserve"> of environmental protection as state instrumentality for purposes of capitalization agreements with the United States environmental protection agency.</w:t>
      </w:r>
    </w:p>
    <w:p w14:paraId="244EC9AB" w14:textId="23094231" w:rsidR="0005259C" w:rsidRPr="00E72E7E" w:rsidRDefault="0005259C" w:rsidP="0005259C">
      <w:pPr>
        <w:pStyle w:val="SectionBody"/>
        <w:rPr>
          <w:color w:val="auto"/>
        </w:rPr>
      </w:pPr>
      <w:r w:rsidRPr="00E72E7E">
        <w:rPr>
          <w:color w:val="auto"/>
        </w:rPr>
        <w:t xml:space="preserve">The </w:t>
      </w:r>
      <w:r w:rsidRPr="00E72E7E">
        <w:rPr>
          <w:strike/>
          <w:color w:val="auto"/>
        </w:rPr>
        <w:t>Division</w:t>
      </w:r>
      <w:r w:rsidRPr="00E72E7E">
        <w:rPr>
          <w:color w:val="auto"/>
        </w:rPr>
        <w:t xml:space="preserve"> </w:t>
      </w:r>
      <w:r w:rsidRPr="00E72E7E">
        <w:rPr>
          <w:color w:val="auto"/>
          <w:u w:val="single"/>
        </w:rPr>
        <w:t>Department</w:t>
      </w:r>
      <w:r w:rsidRPr="00E72E7E">
        <w:rPr>
          <w:color w:val="auto"/>
        </w:rPr>
        <w:t xml:space="preserve"> of Environmental Protection shall act as the instrumentality that is empowered to enter into capitalization agreements with the United States environmental protection agency, to accept capitalization grant awards made under the federal clean water act, as amended, </w:t>
      </w:r>
      <w:r w:rsidRPr="00E72E7E">
        <w:rPr>
          <w:strike/>
          <w:color w:val="auto"/>
        </w:rPr>
        <w:t>the safe drinking water act, as amended,</w:t>
      </w:r>
      <w:r w:rsidRPr="00E72E7E">
        <w:rPr>
          <w:color w:val="auto"/>
        </w:rPr>
        <w:t xml:space="preserve"> and other federal laws and to otherwise manage the fund provided for in this article in accordance with the requirements of said federal laws.</w:t>
      </w:r>
    </w:p>
    <w:p w14:paraId="249F03D4" w14:textId="22EF81FB" w:rsidR="0005259C" w:rsidRPr="00E72E7E" w:rsidRDefault="0005259C" w:rsidP="0005259C">
      <w:pPr>
        <w:pStyle w:val="ArticleHeading"/>
        <w:rPr>
          <w:color w:val="auto"/>
          <w:u w:val="single"/>
        </w:rPr>
      </w:pPr>
      <w:r w:rsidRPr="00E72E7E">
        <w:rPr>
          <w:color w:val="auto"/>
          <w:u w:val="single"/>
        </w:rPr>
        <w:t xml:space="preserve">ARTICLE 2a. west virginia </w:t>
      </w:r>
      <w:r w:rsidR="006C2693" w:rsidRPr="00E72E7E">
        <w:rPr>
          <w:color w:val="auto"/>
          <w:u w:val="single"/>
        </w:rPr>
        <w:t>DRINKING WATER TREATMENT</w:t>
      </w:r>
      <w:r w:rsidRPr="00E72E7E">
        <w:rPr>
          <w:color w:val="auto"/>
          <w:u w:val="single"/>
        </w:rPr>
        <w:t xml:space="preserve"> REVOLVING FUND ACT.</w:t>
      </w:r>
    </w:p>
    <w:p w14:paraId="50DEBA09" w14:textId="165D27CC" w:rsidR="0096520D" w:rsidRPr="00E72E7E" w:rsidRDefault="006C2693" w:rsidP="006C2693">
      <w:pPr>
        <w:pStyle w:val="SectionHeading"/>
        <w:rPr>
          <w:color w:val="auto"/>
          <w:u w:val="single"/>
        </w:rPr>
        <w:sectPr w:rsidR="0096520D" w:rsidRPr="00E72E7E" w:rsidSect="00B8776C">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§22C-2</w:t>
      </w:r>
      <w:r w:rsidR="0096520D" w:rsidRPr="00E72E7E">
        <w:rPr>
          <w:color w:val="auto"/>
          <w:u w:val="single"/>
        </w:rPr>
        <w:t>A</w:t>
      </w:r>
      <w:r w:rsidRPr="00E72E7E">
        <w:rPr>
          <w:color w:val="auto"/>
          <w:u w:val="single"/>
        </w:rPr>
        <w:t>-1. Definitions.</w:t>
      </w:r>
    </w:p>
    <w:p w14:paraId="0E68C475" w14:textId="23B676A6" w:rsidR="006C2693" w:rsidRPr="00E72E7E" w:rsidRDefault="006C2693" w:rsidP="006C2693">
      <w:pPr>
        <w:pStyle w:val="SectionBody"/>
        <w:rPr>
          <w:color w:val="auto"/>
          <w:u w:val="single"/>
        </w:rPr>
      </w:pPr>
      <w:r w:rsidRPr="00E72E7E">
        <w:rPr>
          <w:color w:val="auto"/>
          <w:u w:val="single"/>
        </w:rPr>
        <w:t>Unless the context in which used clearly requires a different meaning, as used in this article:</w:t>
      </w:r>
    </w:p>
    <w:p w14:paraId="561C8AE8" w14:textId="25ECE457" w:rsidR="006C2693" w:rsidRPr="00E72E7E" w:rsidRDefault="006C2693" w:rsidP="006C2693">
      <w:pPr>
        <w:pStyle w:val="SectionBody"/>
        <w:rPr>
          <w:color w:val="auto"/>
          <w:u w:val="single"/>
        </w:rPr>
      </w:pPr>
      <w:r w:rsidRPr="00E72E7E">
        <w:rPr>
          <w:color w:val="auto"/>
          <w:u w:val="single"/>
        </w:rPr>
        <w:t xml:space="preserve">(a) "Authority" means the Water Development Authority provided for in </w:t>
      </w:r>
      <w:r w:rsidR="0050249C" w:rsidRPr="00E72E7E">
        <w:rPr>
          <w:color w:val="auto"/>
          <w:u w:val="single"/>
        </w:rPr>
        <w:t>§22C-1-4 of this code</w:t>
      </w:r>
      <w:r w:rsidRPr="00E72E7E">
        <w:rPr>
          <w:color w:val="auto"/>
          <w:u w:val="single"/>
        </w:rPr>
        <w:t>.</w:t>
      </w:r>
    </w:p>
    <w:p w14:paraId="3407954F" w14:textId="0B668ECD" w:rsidR="006C2693" w:rsidRPr="00E72E7E" w:rsidRDefault="006C2693" w:rsidP="006C2693">
      <w:pPr>
        <w:pStyle w:val="SectionBody"/>
        <w:rPr>
          <w:color w:val="auto"/>
          <w:u w:val="single"/>
        </w:rPr>
      </w:pPr>
      <w:r w:rsidRPr="00E72E7E">
        <w:rPr>
          <w:color w:val="auto"/>
          <w:u w:val="single"/>
        </w:rPr>
        <w:t>(b) "Cost" as applied to any project financed under the provisions of this article means the total of all costs incurred by a local entity that are reasonable and necessary for carrying out all works and undertakings necessary or incident to the accomplishment of any project including:</w:t>
      </w:r>
    </w:p>
    <w:p w14:paraId="3B84A8ED" w14:textId="01CF5248" w:rsidR="006C2693" w:rsidRPr="00E72E7E" w:rsidRDefault="006C2693" w:rsidP="006C2693">
      <w:pPr>
        <w:pStyle w:val="SectionBody"/>
        <w:rPr>
          <w:color w:val="auto"/>
          <w:u w:val="single"/>
        </w:rPr>
      </w:pPr>
      <w:r w:rsidRPr="00E72E7E">
        <w:rPr>
          <w:color w:val="auto"/>
          <w:u w:val="single"/>
        </w:rPr>
        <w:t>(1) Developmental, planning and feasibility studies, surveys, plans and specifications;</w:t>
      </w:r>
    </w:p>
    <w:p w14:paraId="2B678961" w14:textId="4B31F7E6" w:rsidR="006C2693" w:rsidRPr="00E72E7E" w:rsidRDefault="006C2693" w:rsidP="006C2693">
      <w:pPr>
        <w:pStyle w:val="SectionBody"/>
        <w:rPr>
          <w:color w:val="auto"/>
          <w:u w:val="single"/>
        </w:rPr>
      </w:pPr>
      <w:r w:rsidRPr="00E72E7E">
        <w:rPr>
          <w:color w:val="auto"/>
          <w:u w:val="single"/>
        </w:rPr>
        <w:t>(2) Architectural, engineering, financial, legal or other special services;</w:t>
      </w:r>
    </w:p>
    <w:p w14:paraId="3F77E0B3" w14:textId="1DDC4F83" w:rsidR="006C2693" w:rsidRPr="00E72E7E" w:rsidRDefault="006C2693" w:rsidP="006C2693">
      <w:pPr>
        <w:pStyle w:val="SectionBody"/>
        <w:rPr>
          <w:color w:val="auto"/>
          <w:u w:val="single"/>
        </w:rPr>
      </w:pPr>
      <w:r w:rsidRPr="00E72E7E">
        <w:rPr>
          <w:color w:val="auto"/>
          <w:u w:val="single"/>
        </w:rPr>
        <w:lastRenderedPageBreak/>
        <w:t>(3) Acquisition of land and any buildings and improvements on the land or buildings, including the discharge of any obligations of the sellers of the land, buildings or improvements;</w:t>
      </w:r>
    </w:p>
    <w:p w14:paraId="4E5CD7D3" w14:textId="33F7A03C" w:rsidR="006C2693" w:rsidRPr="00E72E7E" w:rsidRDefault="006C2693" w:rsidP="006C2693">
      <w:pPr>
        <w:pStyle w:val="SectionBody"/>
        <w:rPr>
          <w:color w:val="auto"/>
          <w:u w:val="single"/>
        </w:rPr>
      </w:pPr>
      <w:r w:rsidRPr="00E72E7E">
        <w:rPr>
          <w:color w:val="auto"/>
          <w:u w:val="single"/>
        </w:rPr>
        <w:t>(4) Site preparation and development, including demolition or removal of existing structures, construction and reconstruction, labor, materials, machinery and equipment;</w:t>
      </w:r>
    </w:p>
    <w:p w14:paraId="0F861123" w14:textId="22CFAAEF" w:rsidR="006C2693" w:rsidRPr="00E72E7E" w:rsidRDefault="006C2693" w:rsidP="006C2693">
      <w:pPr>
        <w:pStyle w:val="SectionBody"/>
        <w:rPr>
          <w:color w:val="auto"/>
          <w:u w:val="single"/>
        </w:rPr>
      </w:pPr>
      <w:r w:rsidRPr="00E72E7E">
        <w:rPr>
          <w:color w:val="auto"/>
          <w:u w:val="single"/>
        </w:rPr>
        <w:t>(5) The reasonable costs of financing incurred by the local entity in the course of the development of the project, carrying charges incurred before placing the project in service, interest on funds borrowed to finance the project to a date subsequent to the estimated date the project is to be placed in service, necessary expenses incurred in connection with placing the project in service and the funding of accounts and reserves which the authority may require; and</w:t>
      </w:r>
    </w:p>
    <w:p w14:paraId="75CB1BA8" w14:textId="6D651FDC" w:rsidR="006C2693" w:rsidRPr="00E72E7E" w:rsidRDefault="006C2693" w:rsidP="006C2693">
      <w:pPr>
        <w:pStyle w:val="SectionBody"/>
        <w:rPr>
          <w:color w:val="auto"/>
          <w:u w:val="single"/>
        </w:rPr>
      </w:pPr>
      <w:r w:rsidRPr="00E72E7E">
        <w:rPr>
          <w:color w:val="auto"/>
          <w:u w:val="single"/>
        </w:rPr>
        <w:t>(6) Other items that the Department of Environmental Protection determines to be reasonable and necessary.</w:t>
      </w:r>
    </w:p>
    <w:p w14:paraId="372BD9FE" w14:textId="72C069C4" w:rsidR="006C2693" w:rsidRPr="00E72E7E" w:rsidRDefault="006C2693" w:rsidP="006C2693">
      <w:pPr>
        <w:pStyle w:val="SectionBody"/>
        <w:rPr>
          <w:color w:val="auto"/>
          <w:u w:val="single"/>
        </w:rPr>
      </w:pPr>
      <w:r w:rsidRPr="00E72E7E">
        <w:rPr>
          <w:color w:val="auto"/>
          <w:u w:val="single"/>
        </w:rPr>
        <w:t>(c) "Fund" means the state West Virginia Drinking Water Treatment Revolving Fund provided for in this article as it may be expanded or modified, from time to time, pursuant to the Federal Safe Drinking Water Act, 42 U.S.C. § 300f through § 300j-27, inclusive, as amended, or by the executive order of the Governor issued to comply with federal laws relating to the acts.</w:t>
      </w:r>
    </w:p>
    <w:p w14:paraId="223F3519" w14:textId="6CAAB82F" w:rsidR="006C2693" w:rsidRPr="00E72E7E" w:rsidRDefault="006C2693" w:rsidP="006C2693">
      <w:pPr>
        <w:pStyle w:val="SectionBody"/>
        <w:rPr>
          <w:color w:val="auto"/>
          <w:u w:val="single"/>
        </w:rPr>
      </w:pPr>
      <w:r w:rsidRPr="00E72E7E">
        <w:rPr>
          <w:color w:val="auto"/>
          <w:u w:val="single"/>
        </w:rPr>
        <w:t>(d) "Instrumentality" means the Department of Environmental Protection or the agency designated by an order of the Governor as having the primary responsibility for administering the fund pursuant to the Federal Safe Drinking Water Act 42 U.S.C. § 300f through § 300j-27, inclusive, as amended, or other federal laws.</w:t>
      </w:r>
    </w:p>
    <w:p w14:paraId="7CE582CB" w14:textId="0C327ED3" w:rsidR="006C2693" w:rsidRPr="00E72E7E" w:rsidRDefault="006C2693" w:rsidP="006C2693">
      <w:pPr>
        <w:pStyle w:val="SectionBody"/>
        <w:rPr>
          <w:color w:val="auto"/>
          <w:u w:val="single"/>
        </w:rPr>
      </w:pPr>
      <w:r w:rsidRPr="00E72E7E">
        <w:rPr>
          <w:color w:val="auto"/>
          <w:u w:val="single"/>
        </w:rPr>
        <w:t>(e) "Local entity" means any county, city, town, municipal corporation, authority, district, public service district, commission, banking institution, political subdivision, regional governmental authority, state government agency, interstate agency or not-for-profit association or corporation in West Virginia.</w:t>
      </w:r>
    </w:p>
    <w:p w14:paraId="6C5F1D81" w14:textId="7EC800F1" w:rsidR="006C2693" w:rsidRPr="00E72E7E" w:rsidRDefault="006C2693" w:rsidP="006C2693">
      <w:pPr>
        <w:pStyle w:val="SectionBody"/>
        <w:rPr>
          <w:color w:val="auto"/>
          <w:u w:val="single"/>
        </w:rPr>
      </w:pPr>
      <w:r w:rsidRPr="00E72E7E">
        <w:rPr>
          <w:color w:val="auto"/>
          <w:u w:val="single"/>
        </w:rPr>
        <w:t>(f) "Project" means any water or wastewater treatment facility located or to be located in or outside this state by a local entity and includes:</w:t>
      </w:r>
    </w:p>
    <w:p w14:paraId="7B064501" w14:textId="06D47CBA" w:rsidR="006C2693" w:rsidRPr="00E72E7E" w:rsidRDefault="006C2693" w:rsidP="006C2693">
      <w:pPr>
        <w:pStyle w:val="SectionBody"/>
        <w:rPr>
          <w:color w:val="auto"/>
          <w:u w:val="single"/>
        </w:rPr>
      </w:pPr>
      <w:r w:rsidRPr="00E72E7E">
        <w:rPr>
          <w:color w:val="auto"/>
          <w:u w:val="single"/>
        </w:rPr>
        <w:t xml:space="preserve">(1) </w:t>
      </w:r>
      <w:r w:rsidR="00B57465" w:rsidRPr="00E72E7E">
        <w:rPr>
          <w:color w:val="auto"/>
          <w:u w:val="single"/>
        </w:rPr>
        <w:t xml:space="preserve">A project for improving a drinking water system for the purpose of achieving or </w:t>
      </w:r>
      <w:r w:rsidR="00B57465" w:rsidRPr="00E72E7E">
        <w:rPr>
          <w:color w:val="auto"/>
          <w:u w:val="single"/>
        </w:rPr>
        <w:lastRenderedPageBreak/>
        <w:t>maintaining compliance with applicable state and federal drinking water regulations or rules;</w:t>
      </w:r>
    </w:p>
    <w:p w14:paraId="14A45BDC" w14:textId="25066C4C" w:rsidR="006C2693" w:rsidRPr="00E72E7E" w:rsidRDefault="006C2693" w:rsidP="006C2693">
      <w:pPr>
        <w:pStyle w:val="SectionBody"/>
        <w:rPr>
          <w:color w:val="auto"/>
          <w:u w:val="single"/>
        </w:rPr>
      </w:pPr>
      <w:r w:rsidRPr="00E72E7E">
        <w:rPr>
          <w:color w:val="auto"/>
          <w:u w:val="single"/>
        </w:rPr>
        <w:t>(</w:t>
      </w:r>
      <w:r w:rsidR="00B57465" w:rsidRPr="00E72E7E">
        <w:rPr>
          <w:color w:val="auto"/>
          <w:u w:val="single"/>
        </w:rPr>
        <w:t>2</w:t>
      </w:r>
      <w:r w:rsidRPr="00E72E7E">
        <w:rPr>
          <w:color w:val="auto"/>
          <w:u w:val="single"/>
        </w:rPr>
        <w:t>) Administrative, maintenance, storage and laboratory facilities related to the facilities delineated in subdivision (1</w:t>
      </w:r>
      <w:r w:rsidR="00B57465" w:rsidRPr="00E72E7E">
        <w:rPr>
          <w:color w:val="auto"/>
          <w:u w:val="single"/>
        </w:rPr>
        <w:t>)</w:t>
      </w:r>
      <w:r w:rsidRPr="00E72E7E">
        <w:rPr>
          <w:color w:val="auto"/>
          <w:u w:val="single"/>
        </w:rPr>
        <w:t xml:space="preserve"> of this subsection;</w:t>
      </w:r>
    </w:p>
    <w:p w14:paraId="34218349" w14:textId="166851B1" w:rsidR="006C2693" w:rsidRPr="00E72E7E" w:rsidRDefault="006C2693" w:rsidP="006C2693">
      <w:pPr>
        <w:pStyle w:val="SectionBody"/>
        <w:rPr>
          <w:color w:val="auto"/>
          <w:u w:val="single"/>
        </w:rPr>
      </w:pPr>
      <w:r w:rsidRPr="00E72E7E">
        <w:rPr>
          <w:color w:val="auto"/>
          <w:u w:val="single"/>
        </w:rPr>
        <w:t>(</w:t>
      </w:r>
      <w:r w:rsidR="00B57465" w:rsidRPr="00E72E7E">
        <w:rPr>
          <w:color w:val="auto"/>
          <w:u w:val="single"/>
        </w:rPr>
        <w:t>3</w:t>
      </w:r>
      <w:r w:rsidRPr="00E72E7E">
        <w:rPr>
          <w:color w:val="auto"/>
          <w:u w:val="single"/>
        </w:rPr>
        <w:t>) Interests in land related to the facilities delineated in subdivision (1</w:t>
      </w:r>
      <w:r w:rsidR="00B57465" w:rsidRPr="00E72E7E">
        <w:rPr>
          <w:color w:val="auto"/>
          <w:u w:val="single"/>
        </w:rPr>
        <w:t>)</w:t>
      </w:r>
      <w:r w:rsidRPr="00E72E7E">
        <w:rPr>
          <w:color w:val="auto"/>
          <w:u w:val="single"/>
        </w:rPr>
        <w:t xml:space="preserve"> of this subsection; and</w:t>
      </w:r>
    </w:p>
    <w:p w14:paraId="64997CC7" w14:textId="5A62967D" w:rsidR="006C2693" w:rsidRPr="00E72E7E" w:rsidRDefault="006C2693" w:rsidP="006C2693">
      <w:pPr>
        <w:pStyle w:val="SectionBody"/>
        <w:rPr>
          <w:color w:val="auto"/>
          <w:u w:val="single"/>
        </w:rPr>
      </w:pPr>
      <w:r w:rsidRPr="00E72E7E">
        <w:rPr>
          <w:color w:val="auto"/>
          <w:u w:val="single"/>
        </w:rPr>
        <w:t>(</w:t>
      </w:r>
      <w:r w:rsidR="00B57465" w:rsidRPr="00E72E7E">
        <w:rPr>
          <w:color w:val="auto"/>
          <w:u w:val="single"/>
        </w:rPr>
        <w:t>4</w:t>
      </w:r>
      <w:r w:rsidRPr="00E72E7E">
        <w:rPr>
          <w:color w:val="auto"/>
          <w:u w:val="single"/>
        </w:rPr>
        <w:t>) Other projects allowable under federal law.</w:t>
      </w:r>
    </w:p>
    <w:p w14:paraId="07E8E3B4" w14:textId="77777777" w:rsidR="0096520D" w:rsidRPr="00E72E7E" w:rsidRDefault="006C2693" w:rsidP="00B57465">
      <w:pPr>
        <w:pStyle w:val="SectionHeading"/>
        <w:rPr>
          <w:color w:val="auto"/>
          <w:u w:val="single"/>
        </w:rPr>
        <w:sectPr w:rsidR="0096520D" w:rsidRPr="00E72E7E" w:rsidSect="00B8776C">
          <w:type w:val="continuous"/>
          <w:pgSz w:w="12240" w:h="15840" w:code="1"/>
          <w:pgMar w:top="1440" w:right="1440" w:bottom="1440" w:left="1440" w:header="720" w:footer="720" w:gutter="0"/>
          <w:lnNumType w:countBy="1" w:restart="newSection"/>
          <w:cols w:space="720"/>
          <w:docGrid w:linePitch="360"/>
        </w:sectPr>
      </w:pPr>
      <w:r w:rsidRPr="00E72E7E">
        <w:rPr>
          <w:color w:val="auto"/>
          <w:u w:val="single"/>
        </w:rPr>
        <w:t>§22C-2</w:t>
      </w:r>
      <w:r w:rsidR="0096520D" w:rsidRPr="00E72E7E">
        <w:rPr>
          <w:color w:val="auto"/>
          <w:u w:val="single"/>
        </w:rPr>
        <w:t>A</w:t>
      </w:r>
      <w:r w:rsidRPr="00E72E7E">
        <w:rPr>
          <w:color w:val="auto"/>
          <w:u w:val="single"/>
        </w:rPr>
        <w:t xml:space="preserve">-2. Designation of the Department of Environmental Protection as state instrumentality for purposes of capitalization agreements with the United States Environmental Protection Agency. </w:t>
      </w:r>
    </w:p>
    <w:p w14:paraId="3E410E7D" w14:textId="729C123D" w:rsidR="006C2693" w:rsidRPr="00E72E7E" w:rsidRDefault="006C2693" w:rsidP="006C2693">
      <w:pPr>
        <w:pStyle w:val="SectionBody"/>
        <w:rPr>
          <w:color w:val="auto"/>
          <w:u w:val="single"/>
        </w:rPr>
      </w:pPr>
      <w:r w:rsidRPr="00E72E7E">
        <w:rPr>
          <w:color w:val="auto"/>
          <w:u w:val="single"/>
        </w:rPr>
        <w:t>The Department of Environmental Protection shall act as the instrumentality that is empowered to enter into capitalization agreements with the United States Environmental Protection Agency, to accept capitalization grant awards made under the Federal Safe Drinking Water Act, 42 U.S.C. § 300f through § 300j-27, inclusive, as amended, and other federal laws and to otherwise manage the fund provided for in this article in accordance with the requirements of said federal laws.</w:t>
      </w:r>
    </w:p>
    <w:p w14:paraId="163639E7" w14:textId="5EAFC3C4" w:rsidR="0096520D" w:rsidRPr="00E72E7E" w:rsidRDefault="006C2693" w:rsidP="00B57465">
      <w:pPr>
        <w:pStyle w:val="SectionHeading"/>
        <w:rPr>
          <w:color w:val="auto"/>
          <w:u w:val="single"/>
        </w:rPr>
        <w:sectPr w:rsidR="0096520D" w:rsidRPr="00E72E7E" w:rsidSect="00B8776C">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§22C-2</w:t>
      </w:r>
      <w:r w:rsidR="0096520D" w:rsidRPr="00E72E7E">
        <w:rPr>
          <w:color w:val="auto"/>
          <w:u w:val="single"/>
        </w:rPr>
        <w:t>A</w:t>
      </w:r>
      <w:r w:rsidRPr="00E72E7E">
        <w:rPr>
          <w:color w:val="auto"/>
          <w:u w:val="single"/>
        </w:rPr>
        <w:t>-3. West Virginia Drinking Water Treatment Revolving Fund; disbursement of fund moneys; administration of the fund.</w:t>
      </w:r>
    </w:p>
    <w:p w14:paraId="3F65A50B" w14:textId="4E43389E" w:rsidR="006C2693" w:rsidRPr="00E72E7E" w:rsidRDefault="006C2693" w:rsidP="006C2693">
      <w:pPr>
        <w:pStyle w:val="SectionBody"/>
        <w:rPr>
          <w:color w:val="auto"/>
          <w:u w:val="single"/>
        </w:rPr>
      </w:pPr>
      <w:r w:rsidRPr="00E72E7E">
        <w:rPr>
          <w:color w:val="auto"/>
          <w:u w:val="single"/>
        </w:rPr>
        <w:t>(a) Under the direction of the Department of Environmental Protection, the Water Development Authority shall administer, continue, and manage the permanent and perpetual fund known as the "West Virginia Drinking Water Treatment Revolving Fund"</w:t>
      </w:r>
      <w:r w:rsidR="00982F9F" w:rsidRPr="00E72E7E">
        <w:rPr>
          <w:color w:val="auto"/>
          <w:u w:val="single"/>
        </w:rPr>
        <w:t>.</w:t>
      </w:r>
      <w:r w:rsidRPr="00E72E7E">
        <w:rPr>
          <w:color w:val="auto"/>
          <w:u w:val="single"/>
        </w:rPr>
        <w:t xml:space="preserve"> The fund shall be comprised of moneys appropriated to the fund by the Legislature, moneys allocated to the state by the federal government expressly for the purposes of establishing and maintaining a drinking water treatment revolving fund, all receipts from loans made from the fund to local entities, all income from the investment of moneys held in the fund, and all other sums designated for deposits to the fund from any source, public or private. Moneys in the fund shall be used solely to make loans to local entities to finance or refinance the costs of a project: </w:t>
      </w:r>
      <w:r w:rsidRPr="00E72E7E">
        <w:rPr>
          <w:i/>
          <w:iCs/>
          <w:color w:val="auto"/>
          <w:u w:val="single"/>
        </w:rPr>
        <w:t>Provided</w:t>
      </w:r>
      <w:r w:rsidRPr="00E72E7E">
        <w:rPr>
          <w:color w:val="auto"/>
          <w:u w:val="single"/>
        </w:rPr>
        <w:t xml:space="preserve">, That moneys in the </w:t>
      </w:r>
      <w:r w:rsidRPr="00E72E7E">
        <w:rPr>
          <w:color w:val="auto"/>
          <w:u w:val="single"/>
        </w:rPr>
        <w:lastRenderedPageBreak/>
        <w:t xml:space="preserve">fund shall be utilized to defray the costs incurred by the authority and the Department of Environmental Protection in administering the provisions of this article: </w:t>
      </w:r>
      <w:r w:rsidRPr="00E72E7E">
        <w:rPr>
          <w:i/>
          <w:iCs/>
          <w:color w:val="auto"/>
          <w:u w:val="single"/>
        </w:rPr>
        <w:t>Provided, however</w:t>
      </w:r>
      <w:r w:rsidRPr="00E72E7E">
        <w:rPr>
          <w:color w:val="auto"/>
          <w:u w:val="single"/>
        </w:rPr>
        <w:t>, That moneys in the fund shall be used to make grants for projects to the extent allowed or authorized by federal law.</w:t>
      </w:r>
    </w:p>
    <w:p w14:paraId="04660259" w14:textId="08348DFB" w:rsidR="006C2693" w:rsidRPr="00E72E7E" w:rsidRDefault="006C2693" w:rsidP="006C2693">
      <w:pPr>
        <w:pStyle w:val="SectionBody"/>
        <w:rPr>
          <w:color w:val="auto"/>
          <w:u w:val="single"/>
        </w:rPr>
      </w:pPr>
      <w:r w:rsidRPr="00E72E7E">
        <w:rPr>
          <w:color w:val="auto"/>
          <w:u w:val="single"/>
        </w:rPr>
        <w:t xml:space="preserve">(b) The secretary of the Department of Environmental Protection, in consultation with the authority, shall promulgate legislative rules in accordance with the provisions of </w:t>
      </w:r>
      <w:r w:rsidR="0050249C" w:rsidRPr="00E72E7E">
        <w:rPr>
          <w:color w:val="auto"/>
          <w:u w:val="single"/>
        </w:rPr>
        <w:t xml:space="preserve">§229A-3-1 </w:t>
      </w:r>
      <w:r w:rsidR="0050249C" w:rsidRPr="00E72E7E">
        <w:rPr>
          <w:i/>
          <w:iCs/>
          <w:color w:val="auto"/>
          <w:u w:val="single"/>
        </w:rPr>
        <w:t>et seq</w:t>
      </w:r>
      <w:r w:rsidR="0050249C" w:rsidRPr="00E72E7E">
        <w:rPr>
          <w:color w:val="auto"/>
          <w:u w:val="single"/>
        </w:rPr>
        <w:t xml:space="preserve">. </w:t>
      </w:r>
      <w:r w:rsidRPr="00E72E7E">
        <w:rPr>
          <w:color w:val="auto"/>
          <w:u w:val="single"/>
        </w:rPr>
        <w:t>of this code, to:</w:t>
      </w:r>
    </w:p>
    <w:p w14:paraId="116EFA8C" w14:textId="4F936CF2" w:rsidR="006C2693" w:rsidRPr="00E72E7E" w:rsidRDefault="006C2693" w:rsidP="006C2693">
      <w:pPr>
        <w:pStyle w:val="SectionBody"/>
        <w:rPr>
          <w:color w:val="auto"/>
          <w:u w:val="single"/>
        </w:rPr>
      </w:pPr>
      <w:r w:rsidRPr="00E72E7E">
        <w:rPr>
          <w:color w:val="auto"/>
          <w:u w:val="single"/>
        </w:rPr>
        <w:t>(1) Govern the disbursement of moneys from the fund; and</w:t>
      </w:r>
    </w:p>
    <w:p w14:paraId="1DD512C6" w14:textId="51135DB5" w:rsidR="006C2693" w:rsidRPr="00E72E7E" w:rsidRDefault="006C2693" w:rsidP="006C2693">
      <w:pPr>
        <w:pStyle w:val="SectionBody"/>
        <w:rPr>
          <w:color w:val="auto"/>
          <w:u w:val="single"/>
        </w:rPr>
      </w:pPr>
      <w:r w:rsidRPr="00E72E7E">
        <w:rPr>
          <w:color w:val="auto"/>
          <w:u w:val="single"/>
        </w:rPr>
        <w:t>(2) Continue the West Virginia Drinking Water Treatment Revolving Fund program to direct the distribution of grants or loans from the fund to particular local entities and establish the interest rates and repayment terms of the loans.</w:t>
      </w:r>
    </w:p>
    <w:p w14:paraId="6FCDA2CF" w14:textId="6DB48876" w:rsidR="006C2693" w:rsidRPr="00E72E7E" w:rsidRDefault="006C2693" w:rsidP="006C2693">
      <w:pPr>
        <w:pStyle w:val="SectionBody"/>
        <w:rPr>
          <w:color w:val="auto"/>
          <w:u w:val="single"/>
        </w:rPr>
      </w:pPr>
      <w:r w:rsidRPr="00E72E7E">
        <w:rPr>
          <w:color w:val="auto"/>
          <w:u w:val="single"/>
        </w:rPr>
        <w:t>(c) In order to carry out the administration and management of the fund, the authority is authorized to employ officers, employees, agents, advisers and consultants, including attorneys, financial advisers, engineers, other technical advisers and public accountants and, notwithstanding any provisions of this code to the contrary, to determine their duties and compensation without the approval of any other agency or instrumentality.</w:t>
      </w:r>
    </w:p>
    <w:p w14:paraId="7670EBFE" w14:textId="173F6977" w:rsidR="006C2693" w:rsidRPr="00E72E7E" w:rsidRDefault="006C2693" w:rsidP="006C2693">
      <w:pPr>
        <w:pStyle w:val="SectionBody"/>
        <w:rPr>
          <w:color w:val="auto"/>
          <w:u w:val="single"/>
        </w:rPr>
      </w:pPr>
      <w:r w:rsidRPr="00E72E7E">
        <w:rPr>
          <w:color w:val="auto"/>
          <w:u w:val="single"/>
        </w:rPr>
        <w:t xml:space="preserve">(d) The authority shall promulgate legislative rules in accordance with the provisions of </w:t>
      </w:r>
      <w:r w:rsidR="0050249C" w:rsidRPr="00E72E7E">
        <w:rPr>
          <w:color w:val="auto"/>
          <w:u w:val="single"/>
        </w:rPr>
        <w:t xml:space="preserve">§29A-3-1 </w:t>
      </w:r>
      <w:r w:rsidR="0050249C" w:rsidRPr="00E72E7E">
        <w:rPr>
          <w:i/>
          <w:iCs/>
          <w:color w:val="auto"/>
          <w:u w:val="single"/>
        </w:rPr>
        <w:t>et seq</w:t>
      </w:r>
      <w:r w:rsidR="0050249C" w:rsidRPr="00E72E7E">
        <w:rPr>
          <w:color w:val="auto"/>
          <w:u w:val="single"/>
        </w:rPr>
        <w:t xml:space="preserve">. </w:t>
      </w:r>
      <w:r w:rsidRPr="00E72E7E">
        <w:rPr>
          <w:color w:val="auto"/>
          <w:u w:val="single"/>
        </w:rPr>
        <w:t>of this code to govern the pledge of loans to secure bonds of the authority.</w:t>
      </w:r>
    </w:p>
    <w:p w14:paraId="43ABFC33" w14:textId="2BFF3023" w:rsidR="006C2693" w:rsidRPr="00E72E7E" w:rsidRDefault="006C2693" w:rsidP="006C2693">
      <w:pPr>
        <w:pStyle w:val="SectionBody"/>
        <w:rPr>
          <w:color w:val="auto"/>
          <w:u w:val="single"/>
        </w:rPr>
      </w:pPr>
      <w:r w:rsidRPr="00E72E7E">
        <w:rPr>
          <w:color w:val="auto"/>
          <w:u w:val="single"/>
        </w:rPr>
        <w:t>(e) All moneys belonging to the fund shall be kept in appropriate depositories and secured in conformance with this code. Disbursements from the fund shall be authorized for payment by the director of the authority or the secretary’s designee. Any depository or officer of the depository to which moneys of the fund are paid shall act as trustee of the moneys and shall hold and apply them solely for the purposes for which the moneys are provided under this article. Moneys in the fund shall not be commingled with other money of the authority. If not needed for immediate use or disbursement, moneys in the fund may be invested or reinvested by the authority in obligations or securities which are considered lawful investments for public funds under this code.</w:t>
      </w:r>
    </w:p>
    <w:p w14:paraId="06654430" w14:textId="77777777" w:rsidR="0096520D" w:rsidRPr="00E72E7E" w:rsidRDefault="006C2693" w:rsidP="00B57465">
      <w:pPr>
        <w:pStyle w:val="SectionHeading"/>
        <w:rPr>
          <w:color w:val="auto"/>
          <w:u w:val="single"/>
        </w:rPr>
        <w:sectPr w:rsidR="0096520D" w:rsidRPr="00E72E7E" w:rsidSect="00B8776C">
          <w:type w:val="continuous"/>
          <w:pgSz w:w="12240" w:h="15840" w:code="1"/>
          <w:pgMar w:top="1440" w:right="1440" w:bottom="1440" w:left="1440" w:header="720" w:footer="720" w:gutter="0"/>
          <w:lnNumType w:countBy="1" w:restart="newSection"/>
          <w:cols w:space="720"/>
          <w:docGrid w:linePitch="360"/>
        </w:sectPr>
      </w:pPr>
      <w:r w:rsidRPr="00E72E7E">
        <w:rPr>
          <w:color w:val="auto"/>
          <w:u w:val="single"/>
        </w:rPr>
        <w:lastRenderedPageBreak/>
        <w:t>§22C-2</w:t>
      </w:r>
      <w:r w:rsidR="0096520D" w:rsidRPr="00E72E7E">
        <w:rPr>
          <w:color w:val="auto"/>
          <w:u w:val="single"/>
        </w:rPr>
        <w:t>A</w:t>
      </w:r>
      <w:r w:rsidRPr="00E72E7E">
        <w:rPr>
          <w:color w:val="auto"/>
          <w:u w:val="single"/>
        </w:rPr>
        <w:t>-4. Annual audit.</w:t>
      </w:r>
    </w:p>
    <w:p w14:paraId="54EA3D0B" w14:textId="4B649019" w:rsidR="006C2693" w:rsidRPr="00E72E7E" w:rsidRDefault="006C2693" w:rsidP="006C2693">
      <w:pPr>
        <w:pStyle w:val="SectionBody"/>
        <w:rPr>
          <w:color w:val="auto"/>
          <w:u w:val="single"/>
        </w:rPr>
      </w:pPr>
      <w:r w:rsidRPr="00E72E7E">
        <w:rPr>
          <w:color w:val="auto"/>
          <w:u w:val="single"/>
        </w:rPr>
        <w:t>The authority shall cause an audit of its books and accounts to be made at least once each fiscal year by certified public accountants, and the cost thereof may be defrayed as a part of the cost of construction of a project or as an administrative expense under the provisions of subsection (a), section three of this article.</w:t>
      </w:r>
    </w:p>
    <w:p w14:paraId="4DD29994" w14:textId="10EF53F1" w:rsidR="0096520D" w:rsidRPr="00E72E7E" w:rsidRDefault="006C2693" w:rsidP="00B57465">
      <w:pPr>
        <w:pStyle w:val="SectionHeading"/>
        <w:rPr>
          <w:color w:val="auto"/>
          <w:u w:val="single"/>
        </w:rPr>
        <w:sectPr w:rsidR="0096520D" w:rsidRPr="00E72E7E" w:rsidSect="00B8776C">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§22C-2</w:t>
      </w:r>
      <w:r w:rsidR="0096520D" w:rsidRPr="00E72E7E">
        <w:rPr>
          <w:color w:val="auto"/>
          <w:u w:val="single"/>
        </w:rPr>
        <w:t>A</w:t>
      </w:r>
      <w:r w:rsidRPr="00E72E7E">
        <w:rPr>
          <w:color w:val="auto"/>
          <w:u w:val="single"/>
        </w:rPr>
        <w:t>-5. Collection of money due to the fund.</w:t>
      </w:r>
    </w:p>
    <w:p w14:paraId="73B0F5A5" w14:textId="7F3AEC13" w:rsidR="006C2693" w:rsidRPr="00E72E7E" w:rsidRDefault="006C2693" w:rsidP="006C2693">
      <w:pPr>
        <w:pStyle w:val="SectionBody"/>
        <w:rPr>
          <w:color w:val="auto"/>
          <w:u w:val="single"/>
        </w:rPr>
      </w:pPr>
      <w:r w:rsidRPr="00E72E7E">
        <w:rPr>
          <w:color w:val="auto"/>
          <w:u w:val="single"/>
        </w:rPr>
        <w:t>(a) In order to ensure the timely payment of all sums due and owing to the fund under a revolving fund loan agreement between the state and a local entity, and notwithstanding any provisions of this code to the contrary, the authority has and may, at its option, exercise the following rights and remedies in the event of any default by a local entity under a loan agreement:</w:t>
      </w:r>
    </w:p>
    <w:p w14:paraId="5828A11F" w14:textId="08FED4C4" w:rsidR="006C2693" w:rsidRPr="00E72E7E" w:rsidRDefault="006C2693" w:rsidP="006C2693">
      <w:pPr>
        <w:pStyle w:val="SectionBody"/>
        <w:rPr>
          <w:color w:val="auto"/>
          <w:u w:val="single"/>
        </w:rPr>
      </w:pPr>
      <w:r w:rsidRPr="00E72E7E">
        <w:rPr>
          <w:color w:val="auto"/>
          <w:u w:val="single"/>
        </w:rPr>
        <w:t>(1) The authority may directly impose, in its own name and for its own benefit, service charges upon all users of a project funded by a loan distributed to a local entity pursuant to this article and may proceed directly to enforce and collect the service charges, together with all necessary costs of the enforcement and collection.</w:t>
      </w:r>
    </w:p>
    <w:p w14:paraId="5E376C8E" w14:textId="48F91EDD" w:rsidR="006C2693" w:rsidRPr="00E72E7E" w:rsidRDefault="006C2693" w:rsidP="006C2693">
      <w:pPr>
        <w:pStyle w:val="SectionBody"/>
        <w:rPr>
          <w:color w:val="auto"/>
          <w:u w:val="single"/>
        </w:rPr>
      </w:pPr>
      <w:r w:rsidRPr="00E72E7E">
        <w:rPr>
          <w:color w:val="auto"/>
          <w:u w:val="single"/>
        </w:rPr>
        <w:t>(2) The authority may exercise, in its own name or in the name of and as the agent for a particular local entity, all of the rights, powers and remedies of the local entity with respect to the project or which may be conferred upon the local entity by statute, rule, regulation or judicial decision, including all rights and remedies with respect to users of the project funded by the loan distributed to that local entity pursuant to this article.</w:t>
      </w:r>
    </w:p>
    <w:p w14:paraId="046E994F" w14:textId="6C3C817D" w:rsidR="006C2693" w:rsidRPr="00E72E7E" w:rsidRDefault="006C2693" w:rsidP="006C2693">
      <w:pPr>
        <w:pStyle w:val="SectionBody"/>
        <w:rPr>
          <w:color w:val="auto"/>
          <w:u w:val="single"/>
        </w:rPr>
      </w:pPr>
      <w:r w:rsidRPr="00E72E7E">
        <w:rPr>
          <w:color w:val="auto"/>
          <w:u w:val="single"/>
        </w:rPr>
        <w:t>(3) The authority may, by civil action, mandamus or other judicial or administrative proceeding, compel performance by a local entity of all of the terms and conditions of the loan agreement between the state and that local entity including:</w:t>
      </w:r>
    </w:p>
    <w:p w14:paraId="62305CE7" w14:textId="100C36A3" w:rsidR="006C2693" w:rsidRPr="00E72E7E" w:rsidRDefault="006C2693" w:rsidP="006C2693">
      <w:pPr>
        <w:pStyle w:val="SectionBody"/>
        <w:rPr>
          <w:color w:val="auto"/>
          <w:u w:val="single"/>
        </w:rPr>
      </w:pPr>
      <w:r w:rsidRPr="00E72E7E">
        <w:rPr>
          <w:color w:val="auto"/>
          <w:u w:val="single"/>
        </w:rPr>
        <w:t>(A) The adjustment of service charges as required to repay the loan or otherwise satisfy the terms of the loan agreement;</w:t>
      </w:r>
    </w:p>
    <w:p w14:paraId="7A859226" w14:textId="21E495E6" w:rsidR="006C2693" w:rsidRPr="00E72E7E" w:rsidRDefault="006C2693" w:rsidP="006C2693">
      <w:pPr>
        <w:pStyle w:val="SectionBody"/>
        <w:rPr>
          <w:color w:val="auto"/>
          <w:u w:val="single"/>
        </w:rPr>
      </w:pPr>
      <w:r w:rsidRPr="00E72E7E">
        <w:rPr>
          <w:color w:val="auto"/>
          <w:u w:val="single"/>
        </w:rPr>
        <w:t>(B) The enforcement and collection of service charges; and</w:t>
      </w:r>
    </w:p>
    <w:p w14:paraId="74916E9C" w14:textId="39AFCE77" w:rsidR="006C2693" w:rsidRPr="00E72E7E" w:rsidRDefault="006C2693" w:rsidP="006C2693">
      <w:pPr>
        <w:pStyle w:val="SectionBody"/>
        <w:rPr>
          <w:color w:val="auto"/>
          <w:u w:val="single"/>
        </w:rPr>
      </w:pPr>
      <w:r w:rsidRPr="00E72E7E">
        <w:rPr>
          <w:color w:val="auto"/>
          <w:u w:val="single"/>
        </w:rPr>
        <w:t>(</w:t>
      </w:r>
      <w:r w:rsidR="00B13A8B" w:rsidRPr="00E72E7E">
        <w:rPr>
          <w:color w:val="auto"/>
          <w:u w:val="single" w:color="000000" w:themeColor="text1"/>
        </w:rPr>
        <w:t>C</w:t>
      </w:r>
      <w:r w:rsidRPr="00E72E7E">
        <w:rPr>
          <w:color w:val="auto"/>
          <w:u w:val="single"/>
        </w:rPr>
        <w:t xml:space="preserve">) The enforcement by the local entity of all rights and remedies conferred by statute, </w:t>
      </w:r>
      <w:r w:rsidRPr="00E72E7E">
        <w:rPr>
          <w:color w:val="auto"/>
          <w:u w:val="single"/>
        </w:rPr>
        <w:lastRenderedPageBreak/>
        <w:t>rule, regulation or judicial decision. The rights and remedies enumerated in this section are in addition to rights and remedies conferred upon the authority by law or pursuant to the loan agreement.</w:t>
      </w:r>
    </w:p>
    <w:p w14:paraId="51CBBAFC" w14:textId="43480DC7" w:rsidR="006C2693" w:rsidRPr="00E72E7E" w:rsidRDefault="006C2693" w:rsidP="006C2693">
      <w:pPr>
        <w:pStyle w:val="SectionBody"/>
        <w:rPr>
          <w:color w:val="auto"/>
          <w:u w:val="single"/>
        </w:rPr>
      </w:pPr>
      <w:r w:rsidRPr="00E72E7E">
        <w:rPr>
          <w:color w:val="auto"/>
          <w:u w:val="single"/>
        </w:rPr>
        <w:t>(</w:t>
      </w:r>
      <w:r w:rsidR="00B13A8B" w:rsidRPr="00E72E7E">
        <w:rPr>
          <w:color w:val="auto"/>
          <w:u w:val="single" w:color="000000" w:themeColor="text1"/>
        </w:rPr>
        <w:t>b</w:t>
      </w:r>
      <w:r w:rsidRPr="00E72E7E">
        <w:rPr>
          <w:color w:val="auto"/>
          <w:u w:val="single"/>
        </w:rPr>
        <w:t>) For loans made for projects defined in subdivision (6), subsection (f), section one of this article, at the direction of the Department of Environmental Protection, the authority shall take a security or other interest in real or personal property with the right to foreclose upon a default to secure loans made from the fund.</w:t>
      </w:r>
    </w:p>
    <w:p w14:paraId="59B80440" w14:textId="77777777" w:rsidR="0096520D" w:rsidRPr="00E72E7E" w:rsidRDefault="006C2693" w:rsidP="00B57465">
      <w:pPr>
        <w:pStyle w:val="SectionHeading"/>
        <w:rPr>
          <w:color w:val="auto"/>
          <w:u w:val="single"/>
        </w:rPr>
        <w:sectPr w:rsidR="0096520D" w:rsidRPr="00E72E7E" w:rsidSect="00B8776C">
          <w:type w:val="continuous"/>
          <w:pgSz w:w="12240" w:h="15840" w:code="1"/>
          <w:pgMar w:top="1440" w:right="1440" w:bottom="1440" w:left="1440" w:header="720" w:footer="720" w:gutter="0"/>
          <w:lnNumType w:countBy="1" w:restart="newSection"/>
          <w:cols w:space="720"/>
          <w:docGrid w:linePitch="360"/>
        </w:sectPr>
      </w:pPr>
      <w:r w:rsidRPr="00E72E7E">
        <w:rPr>
          <w:color w:val="auto"/>
          <w:u w:val="single"/>
        </w:rPr>
        <w:t>§22C-2</w:t>
      </w:r>
      <w:r w:rsidR="0096520D" w:rsidRPr="00E72E7E">
        <w:rPr>
          <w:color w:val="auto"/>
          <w:u w:val="single"/>
        </w:rPr>
        <w:t>A</w:t>
      </w:r>
      <w:r w:rsidRPr="00E72E7E">
        <w:rPr>
          <w:color w:val="auto"/>
          <w:u w:val="single"/>
        </w:rPr>
        <w:t xml:space="preserve">-6. State construction grants program </w:t>
      </w:r>
      <w:r w:rsidR="00B57465" w:rsidRPr="00E72E7E">
        <w:rPr>
          <w:color w:val="auto"/>
          <w:u w:val="single"/>
        </w:rPr>
        <w:t>continued</w:t>
      </w:r>
      <w:r w:rsidRPr="00E72E7E">
        <w:rPr>
          <w:color w:val="auto"/>
          <w:u w:val="single"/>
        </w:rPr>
        <w:t>; special fund.</w:t>
      </w:r>
    </w:p>
    <w:p w14:paraId="491069FA" w14:textId="4A5FC02F" w:rsidR="006C2693" w:rsidRPr="00E72E7E" w:rsidRDefault="006C2693" w:rsidP="006C2693">
      <w:pPr>
        <w:pStyle w:val="SectionBody"/>
        <w:rPr>
          <w:color w:val="auto"/>
          <w:u w:val="single"/>
        </w:rPr>
      </w:pPr>
      <w:r w:rsidRPr="00E72E7E">
        <w:rPr>
          <w:color w:val="auto"/>
          <w:u w:val="single"/>
        </w:rPr>
        <w:t xml:space="preserve">(a) The secretary of the Department of Environmental Protection shall promulgate rules in accordance with the provisions of </w:t>
      </w:r>
      <w:r w:rsidR="0050249C" w:rsidRPr="00E72E7E">
        <w:rPr>
          <w:color w:val="auto"/>
          <w:u w:val="single"/>
        </w:rPr>
        <w:t xml:space="preserve">§29A-1-1 </w:t>
      </w:r>
      <w:r w:rsidR="0050249C" w:rsidRPr="00E72E7E">
        <w:rPr>
          <w:i/>
          <w:iCs/>
          <w:color w:val="auto"/>
          <w:u w:val="single"/>
        </w:rPr>
        <w:t>et seq</w:t>
      </w:r>
      <w:r w:rsidR="0050249C" w:rsidRPr="00E72E7E">
        <w:rPr>
          <w:color w:val="auto"/>
          <w:u w:val="single"/>
        </w:rPr>
        <w:t xml:space="preserve">. of this code </w:t>
      </w:r>
      <w:r w:rsidRPr="00E72E7E">
        <w:rPr>
          <w:color w:val="auto"/>
          <w:u w:val="single"/>
        </w:rPr>
        <w:t xml:space="preserve">of this code to </w:t>
      </w:r>
      <w:r w:rsidR="00B57465" w:rsidRPr="00E72E7E">
        <w:rPr>
          <w:color w:val="auto"/>
          <w:u w:val="single"/>
        </w:rPr>
        <w:t>continue</w:t>
      </w:r>
      <w:r w:rsidRPr="00E72E7E">
        <w:rPr>
          <w:color w:val="auto"/>
          <w:u w:val="single"/>
        </w:rPr>
        <w:t xml:space="preserve"> </w:t>
      </w:r>
      <w:r w:rsidR="00B57465" w:rsidRPr="00E72E7E">
        <w:rPr>
          <w:color w:val="auto"/>
          <w:u w:val="single"/>
        </w:rPr>
        <w:t>the</w:t>
      </w:r>
      <w:r w:rsidRPr="00E72E7E">
        <w:rPr>
          <w:color w:val="auto"/>
          <w:u w:val="single"/>
        </w:rPr>
        <w:t xml:space="preserve"> state construction grants program that is designed to complement and supplement the West Virginia Drinking Water Treatment Revolving Fund program established pursuant to subsection (b), section three of this article.</w:t>
      </w:r>
    </w:p>
    <w:p w14:paraId="4686A823" w14:textId="1FA6337B" w:rsidR="006C2693" w:rsidRPr="00E72E7E" w:rsidRDefault="006C2693" w:rsidP="006C2693">
      <w:pPr>
        <w:pStyle w:val="SectionBody"/>
        <w:rPr>
          <w:color w:val="auto"/>
          <w:u w:val="single"/>
        </w:rPr>
      </w:pPr>
      <w:r w:rsidRPr="00E72E7E">
        <w:rPr>
          <w:color w:val="auto"/>
          <w:u w:val="single"/>
        </w:rPr>
        <w:t xml:space="preserve">(b) The special fund designated "The West Virginia Construction Grants Fund" established in the State Treasury is continued. The special fund shall be comprised of moneys appropriated to said fund by the Legislature, assessments on existing </w:t>
      </w:r>
      <w:r w:rsidR="00B57465" w:rsidRPr="00E72E7E">
        <w:rPr>
          <w:color w:val="auto"/>
          <w:u w:val="single"/>
        </w:rPr>
        <w:t xml:space="preserve">drinking </w:t>
      </w:r>
      <w:r w:rsidRPr="00E72E7E">
        <w:rPr>
          <w:color w:val="auto"/>
          <w:u w:val="single"/>
        </w:rPr>
        <w:t xml:space="preserve">water treatment facilities, and all other sums designated for deposit to the special fund from any source, public or private: </w:t>
      </w:r>
      <w:r w:rsidRPr="00E72E7E">
        <w:rPr>
          <w:i/>
          <w:iCs/>
          <w:color w:val="auto"/>
          <w:u w:val="single"/>
        </w:rPr>
        <w:t>Provided</w:t>
      </w:r>
      <w:r w:rsidRPr="00E72E7E">
        <w:rPr>
          <w:color w:val="auto"/>
          <w:u w:val="single"/>
        </w:rPr>
        <w:t xml:space="preserve">, That such assessments shall be made and collected in accordance with fee schedules to be established by legislative rules promulgated by the secretary of the Department of Environmental Protection, in accordance with </w:t>
      </w:r>
      <w:r w:rsidR="006D7F4F" w:rsidRPr="00E72E7E">
        <w:rPr>
          <w:color w:val="auto"/>
          <w:u w:val="single"/>
        </w:rPr>
        <w:t xml:space="preserve">§29A-1-1 </w:t>
      </w:r>
      <w:r w:rsidR="006D7F4F" w:rsidRPr="00E72E7E">
        <w:rPr>
          <w:i/>
          <w:iCs/>
          <w:color w:val="auto"/>
          <w:u w:val="single"/>
        </w:rPr>
        <w:t>et seq</w:t>
      </w:r>
      <w:r w:rsidR="006D7F4F" w:rsidRPr="00E72E7E">
        <w:rPr>
          <w:color w:val="auto"/>
          <w:u w:val="single"/>
        </w:rPr>
        <w:t>. of this code</w:t>
      </w:r>
      <w:r w:rsidRPr="00E72E7E">
        <w:rPr>
          <w:color w:val="auto"/>
          <w:u w:val="single"/>
        </w:rPr>
        <w:t>. Moneys in the special fund shall be used solely for the state construction grants program established under subsection (a) of this section</w:t>
      </w:r>
      <w:r w:rsidR="00B57465" w:rsidRPr="00E72E7E">
        <w:rPr>
          <w:color w:val="auto"/>
          <w:u w:val="single"/>
        </w:rPr>
        <w:t xml:space="preserve"> and for the Water Pollution Control Revolving Fund Act provided for </w:t>
      </w:r>
      <w:r w:rsidR="00CE241E" w:rsidRPr="00E72E7E">
        <w:rPr>
          <w:color w:val="auto"/>
          <w:u w:val="single"/>
        </w:rPr>
        <w:t xml:space="preserve">in §22C-2-1 </w:t>
      </w:r>
      <w:r w:rsidR="00CE241E" w:rsidRPr="00E72E7E">
        <w:rPr>
          <w:i/>
          <w:iCs/>
          <w:color w:val="auto"/>
          <w:u w:val="single"/>
        </w:rPr>
        <w:t>et seq</w:t>
      </w:r>
      <w:r w:rsidR="00CE241E" w:rsidRPr="00E72E7E">
        <w:rPr>
          <w:color w:val="auto"/>
          <w:u w:val="single"/>
        </w:rPr>
        <w:t>. of this code</w:t>
      </w:r>
      <w:r w:rsidRPr="00E72E7E">
        <w:rPr>
          <w:color w:val="auto"/>
          <w:u w:val="single"/>
        </w:rPr>
        <w:t xml:space="preserve">: </w:t>
      </w:r>
      <w:r w:rsidRPr="00E72E7E">
        <w:rPr>
          <w:i/>
          <w:iCs/>
          <w:color w:val="auto"/>
          <w:u w:val="single"/>
        </w:rPr>
        <w:t>Provided, however</w:t>
      </w:r>
      <w:r w:rsidRPr="00E72E7E">
        <w:rPr>
          <w:color w:val="auto"/>
          <w:u w:val="single"/>
        </w:rPr>
        <w:t>, That moneys in the special fund may be utilized to defray the costs incurred by the Department of Environmental Protection in administering the provisions of this section.</w:t>
      </w:r>
    </w:p>
    <w:p w14:paraId="210592C5" w14:textId="3468B4B0" w:rsidR="0096520D" w:rsidRPr="00E72E7E" w:rsidRDefault="006C2693" w:rsidP="00B57465">
      <w:pPr>
        <w:pStyle w:val="SectionHeading"/>
        <w:rPr>
          <w:color w:val="auto"/>
          <w:u w:val="single"/>
        </w:rPr>
        <w:sectPr w:rsidR="0096520D" w:rsidRPr="00E72E7E" w:rsidSect="00B8776C">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§22C-2</w:t>
      </w:r>
      <w:r w:rsidR="0096520D" w:rsidRPr="00E72E7E">
        <w:rPr>
          <w:color w:val="auto"/>
          <w:u w:val="single"/>
        </w:rPr>
        <w:t>A</w:t>
      </w:r>
      <w:r w:rsidRPr="00E72E7E">
        <w:rPr>
          <w:color w:val="auto"/>
          <w:u w:val="single"/>
        </w:rPr>
        <w:t>-7. Environmental review of funded projects.</w:t>
      </w:r>
    </w:p>
    <w:p w14:paraId="79BBE6C3" w14:textId="576523A2" w:rsidR="006C2693" w:rsidRPr="00E72E7E" w:rsidRDefault="006C2693" w:rsidP="006C2693">
      <w:pPr>
        <w:pStyle w:val="SectionBody"/>
        <w:rPr>
          <w:color w:val="auto"/>
          <w:u w:val="single"/>
        </w:rPr>
      </w:pPr>
      <w:r w:rsidRPr="00E72E7E">
        <w:rPr>
          <w:color w:val="auto"/>
          <w:u w:val="single"/>
        </w:rPr>
        <w:lastRenderedPageBreak/>
        <w:t xml:space="preserve">(a) The Department of Environmental Protection shall conduct an environmental review on each project funded under this article. The secretary of the Department of Environmental Protection shall promulgate legislative rules in accordance with the provisions of </w:t>
      </w:r>
      <w:r w:rsidR="006D7F4F" w:rsidRPr="00E72E7E">
        <w:rPr>
          <w:color w:val="auto"/>
          <w:u w:val="single"/>
        </w:rPr>
        <w:t xml:space="preserve">§29A-3-1 </w:t>
      </w:r>
      <w:r w:rsidR="006D7F4F" w:rsidRPr="00E72E7E">
        <w:rPr>
          <w:i/>
          <w:iCs/>
          <w:color w:val="auto"/>
          <w:u w:val="single"/>
        </w:rPr>
        <w:t>et seq</w:t>
      </w:r>
      <w:r w:rsidR="006D7F4F" w:rsidRPr="00E72E7E">
        <w:rPr>
          <w:color w:val="auto"/>
          <w:u w:val="single"/>
        </w:rPr>
        <w:t xml:space="preserve">. of this code </w:t>
      </w:r>
      <w:r w:rsidRPr="00E72E7E">
        <w:rPr>
          <w:color w:val="auto"/>
          <w:u w:val="single"/>
        </w:rPr>
        <w:t xml:space="preserve">of this code to implement the environmental review of funded projects: </w:t>
      </w:r>
      <w:r w:rsidRPr="00E72E7E">
        <w:rPr>
          <w:i/>
          <w:iCs/>
          <w:color w:val="auto"/>
          <w:u w:val="single"/>
        </w:rPr>
        <w:t>Provided</w:t>
      </w:r>
      <w:r w:rsidRPr="00E72E7E">
        <w:rPr>
          <w:color w:val="auto"/>
          <w:u w:val="single"/>
        </w:rPr>
        <w:t>, That the rules shall be consistent with the regulations promulgated by the United States Environmental Protection Agency pursuant to the</w:t>
      </w:r>
      <w:r w:rsidR="00B57465" w:rsidRPr="00E72E7E">
        <w:rPr>
          <w:color w:val="auto"/>
          <w:u w:val="single"/>
        </w:rPr>
        <w:t xml:space="preserve"> Federal Safe Drinking Water Act, 42 U.S.C. § 300f through § 300j-27, inclusive, as amended</w:t>
      </w:r>
      <w:r w:rsidR="00CE241E" w:rsidRPr="00E72E7E">
        <w:rPr>
          <w:color w:val="auto"/>
          <w:u w:val="single"/>
        </w:rPr>
        <w:t>.</w:t>
      </w:r>
    </w:p>
    <w:p w14:paraId="2686D36E" w14:textId="5C3EEB5D" w:rsidR="006C2693" w:rsidRPr="00E72E7E" w:rsidRDefault="006C2693" w:rsidP="006C2693">
      <w:pPr>
        <w:pStyle w:val="SectionBody"/>
        <w:rPr>
          <w:color w:val="auto"/>
          <w:u w:val="single"/>
        </w:rPr>
      </w:pPr>
      <w:r w:rsidRPr="00E72E7E">
        <w:rPr>
          <w:color w:val="auto"/>
          <w:u w:val="single"/>
        </w:rPr>
        <w:t>(b) The secretary of the Department of Environmental Protection is authorized to direct a local entity, or its agent, to implement all measures that, in the judgment of the secretary, are necessary in order to mitigate or prevent adverse impacts to the public health, safety or welfare or to the environment that may result from a project funded under this article. The secretary is further authorized to require all projects to comply with all other appropriate federal laws and regulations that are required of the projects under the</w:t>
      </w:r>
      <w:r w:rsidR="00B57465" w:rsidRPr="00E72E7E">
        <w:rPr>
          <w:color w:val="auto"/>
          <w:u w:val="single"/>
        </w:rPr>
        <w:t xml:space="preserve"> Federal Safe Drinking Water Act, 42 U.S.C. § 300f through § 300j-27, inclusive, as amended</w:t>
      </w:r>
      <w:r w:rsidRPr="00E72E7E">
        <w:rPr>
          <w:color w:val="auto"/>
          <w:u w:val="single"/>
        </w:rPr>
        <w:t>.</w:t>
      </w:r>
    </w:p>
    <w:p w14:paraId="0A633926" w14:textId="2544E3FA" w:rsidR="0096520D" w:rsidRPr="00E72E7E" w:rsidRDefault="006C2693" w:rsidP="00B57465">
      <w:pPr>
        <w:pStyle w:val="SectionHeading"/>
        <w:rPr>
          <w:color w:val="auto"/>
          <w:u w:val="single"/>
        </w:rPr>
        <w:sectPr w:rsidR="0096520D" w:rsidRPr="00E72E7E" w:rsidSect="00B8776C">
          <w:type w:val="continuous"/>
          <w:pgSz w:w="12240" w:h="15840" w:code="1"/>
          <w:pgMar w:top="1440" w:right="1440" w:bottom="1440" w:left="1440" w:header="720" w:footer="720" w:gutter="0"/>
          <w:lnNumType w:countBy="1" w:restart="newSection"/>
          <w:cols w:space="720"/>
          <w:docGrid w:linePitch="360"/>
        </w:sectPr>
      </w:pPr>
      <w:r w:rsidRPr="00E72E7E">
        <w:rPr>
          <w:color w:val="auto"/>
          <w:u w:val="single"/>
        </w:rPr>
        <w:t>§22C-2</w:t>
      </w:r>
      <w:r w:rsidR="0096520D" w:rsidRPr="00E72E7E">
        <w:rPr>
          <w:color w:val="auto"/>
          <w:u w:val="single"/>
        </w:rPr>
        <w:t>A</w:t>
      </w:r>
      <w:r w:rsidRPr="00E72E7E">
        <w:rPr>
          <w:color w:val="auto"/>
          <w:u w:val="single"/>
        </w:rPr>
        <w:t>-8. Conflicting provisions.</w:t>
      </w:r>
    </w:p>
    <w:p w14:paraId="353D1816" w14:textId="0398D2BB" w:rsidR="0005259C" w:rsidRPr="00E72E7E" w:rsidRDefault="006C2693" w:rsidP="006C2693">
      <w:pPr>
        <w:pStyle w:val="SectionBody"/>
        <w:rPr>
          <w:color w:val="auto"/>
          <w:u w:val="single"/>
        </w:rPr>
      </w:pPr>
      <w:r w:rsidRPr="00E72E7E">
        <w:rPr>
          <w:color w:val="auto"/>
          <w:u w:val="single"/>
        </w:rPr>
        <w:t>The provisions of this article shall be liberally construed to the end that its beneficial purposes may be effectuated. Insofar as the provisions of this article are inconsistent with the provisions of any other general, special or local law, the provisions of this article are controlling.</w:t>
      </w:r>
    </w:p>
    <w:p w14:paraId="30B36449" w14:textId="70A7A8FD" w:rsidR="006865E9" w:rsidRPr="00E72E7E" w:rsidRDefault="00CF1DCA" w:rsidP="00CC1F3B">
      <w:pPr>
        <w:pStyle w:val="Note"/>
        <w:rPr>
          <w:color w:val="auto"/>
        </w:rPr>
      </w:pPr>
      <w:r w:rsidRPr="00E72E7E">
        <w:rPr>
          <w:color w:val="auto"/>
        </w:rPr>
        <w:t>NOTE: The</w:t>
      </w:r>
      <w:r w:rsidR="006865E9" w:rsidRPr="00E72E7E">
        <w:rPr>
          <w:color w:val="auto"/>
        </w:rPr>
        <w:t xml:space="preserve"> purpose of this bill is to </w:t>
      </w:r>
      <w:r w:rsidR="0096520D" w:rsidRPr="00E72E7E">
        <w:rPr>
          <w:color w:val="auto"/>
        </w:rPr>
        <w:t>relate to the administration of the West Virginia Drinking Water Treatment Revolving Fund. The bill modifies the Water Development Authority and Water Development Board. The bill removes a reference of the federal Safe Drinking Water Act from an area of code. The bill provides for the state administration of the federal Safe Drinking Water Act. Finally, the bill transfers state administration of the West Virginia Drinking Water Treatment Revolving Fund from the Department of Health and Human Resources to the Department of Environmental Protection</w:t>
      </w:r>
      <w:r w:rsidR="008D17B2" w:rsidRPr="00E72E7E">
        <w:rPr>
          <w:color w:val="auto"/>
        </w:rPr>
        <w:t>.</w:t>
      </w:r>
    </w:p>
    <w:p w14:paraId="6D1B0ABA" w14:textId="77777777" w:rsidR="006865E9" w:rsidRPr="00E72E7E" w:rsidRDefault="00AE48A0" w:rsidP="00CC1F3B">
      <w:pPr>
        <w:pStyle w:val="Note"/>
        <w:rPr>
          <w:color w:val="auto"/>
        </w:rPr>
      </w:pPr>
      <w:r w:rsidRPr="00E72E7E">
        <w:rPr>
          <w:color w:val="auto"/>
        </w:rPr>
        <w:t>Strike-throughs indicate language that would be stricken from a heading or the present law and underscoring indicates new language that would be added.</w:t>
      </w:r>
    </w:p>
    <w:sectPr w:rsidR="006865E9" w:rsidRPr="00E72E7E" w:rsidSect="00B8776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C4CD" w14:textId="77777777" w:rsidR="00C91A04" w:rsidRPr="00B844FE" w:rsidRDefault="00C91A04" w:rsidP="00B844FE">
      <w:r>
        <w:separator/>
      </w:r>
    </w:p>
  </w:endnote>
  <w:endnote w:type="continuationSeparator" w:id="0">
    <w:p w14:paraId="177E5616" w14:textId="77777777" w:rsidR="00C91A04" w:rsidRPr="00B844FE" w:rsidRDefault="00C91A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1E98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121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3FC8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C42BB" w14:textId="77777777" w:rsidR="00C91A04" w:rsidRPr="00B844FE" w:rsidRDefault="00C91A04" w:rsidP="00B844FE">
      <w:r>
        <w:separator/>
      </w:r>
    </w:p>
  </w:footnote>
  <w:footnote w:type="continuationSeparator" w:id="0">
    <w:p w14:paraId="4F704315" w14:textId="77777777" w:rsidR="00C91A04" w:rsidRPr="00B844FE" w:rsidRDefault="00C91A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42C7" w14:textId="77777777" w:rsidR="002A0269" w:rsidRPr="00B844FE" w:rsidRDefault="00E81B02">
    <w:pPr>
      <w:pStyle w:val="Header"/>
    </w:pPr>
    <w:sdt>
      <w:sdtPr>
        <w:id w:val="-684364211"/>
        <w:placeholder>
          <w:docPart w:val="7F5690E311BF4D70A588CB2B627F993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F5690E311BF4D70A588CB2B627F993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31EE" w14:textId="4F450296" w:rsidR="00C33014" w:rsidRPr="00C33014" w:rsidRDefault="00AE48A0" w:rsidP="000573A9">
    <w:pPr>
      <w:pStyle w:val="HeaderStyle"/>
    </w:pPr>
    <w:r>
      <w:t>I</w:t>
    </w:r>
    <w:r w:rsidR="001A66B7">
      <w:t xml:space="preserve">ntr </w:t>
    </w:r>
    <w:sdt>
      <w:sdtPr>
        <w:tag w:val="BNumWH"/>
        <w:id w:val="138549797"/>
        <w:showingPlcHdr/>
        <w:text/>
      </w:sdtPr>
      <w:sdtEndPr/>
      <w:sdtContent/>
    </w:sdt>
    <w:r w:rsidR="0096520D">
      <w:t>SB</w:t>
    </w:r>
    <w:r w:rsidR="007A5259">
      <w:t xml:space="preserve"> </w:t>
    </w:r>
    <w:r w:rsidR="00BA7082">
      <w:t>561</w:t>
    </w:r>
    <w:r w:rsidR="00C33014" w:rsidRPr="002A0269">
      <w:ptab w:relativeTo="margin" w:alignment="center" w:leader="none"/>
    </w:r>
    <w:r w:rsidR="00C33014">
      <w:tab/>
    </w:r>
    <w:sdt>
      <w:sdtPr>
        <w:alias w:val="CBD Number"/>
        <w:tag w:val="CBD Number"/>
        <w:id w:val="1176923086"/>
        <w:lock w:val="sdtLocked"/>
        <w:text/>
      </w:sdtPr>
      <w:sdtEndPr/>
      <w:sdtContent>
        <w:r w:rsidR="0096520D">
          <w:t>2023R3433</w:t>
        </w:r>
      </w:sdtContent>
    </w:sdt>
  </w:p>
  <w:p w14:paraId="717B48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1D10" w14:textId="3CFAAEC7" w:rsidR="002A0269" w:rsidRPr="002A0269" w:rsidRDefault="00E81B0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6520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8478196">
    <w:abstractNumId w:val="0"/>
  </w:num>
  <w:num w:numId="2" w16cid:durableId="79136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FF"/>
    <w:rsid w:val="0000526A"/>
    <w:rsid w:val="00027B7A"/>
    <w:rsid w:val="0005259C"/>
    <w:rsid w:val="000573A9"/>
    <w:rsid w:val="00085D22"/>
    <w:rsid w:val="000B7309"/>
    <w:rsid w:val="000C5C77"/>
    <w:rsid w:val="000E3912"/>
    <w:rsid w:val="0010070F"/>
    <w:rsid w:val="0015112E"/>
    <w:rsid w:val="001552E7"/>
    <w:rsid w:val="001566B4"/>
    <w:rsid w:val="001A66B7"/>
    <w:rsid w:val="001C279E"/>
    <w:rsid w:val="001D459E"/>
    <w:rsid w:val="00244D71"/>
    <w:rsid w:val="00261604"/>
    <w:rsid w:val="0027011C"/>
    <w:rsid w:val="00274200"/>
    <w:rsid w:val="00275740"/>
    <w:rsid w:val="002772FF"/>
    <w:rsid w:val="002A0269"/>
    <w:rsid w:val="002D0AF2"/>
    <w:rsid w:val="002E427D"/>
    <w:rsid w:val="002F532C"/>
    <w:rsid w:val="00300282"/>
    <w:rsid w:val="00303684"/>
    <w:rsid w:val="003143F5"/>
    <w:rsid w:val="00314854"/>
    <w:rsid w:val="00384C40"/>
    <w:rsid w:val="00394191"/>
    <w:rsid w:val="003A36D3"/>
    <w:rsid w:val="003C0B7C"/>
    <w:rsid w:val="003C51CD"/>
    <w:rsid w:val="003E630E"/>
    <w:rsid w:val="00416B70"/>
    <w:rsid w:val="004368E0"/>
    <w:rsid w:val="004C13DD"/>
    <w:rsid w:val="004D0265"/>
    <w:rsid w:val="004E3441"/>
    <w:rsid w:val="00500579"/>
    <w:rsid w:val="0050249C"/>
    <w:rsid w:val="0051272D"/>
    <w:rsid w:val="005140FF"/>
    <w:rsid w:val="005258E6"/>
    <w:rsid w:val="005640D0"/>
    <w:rsid w:val="005A3DAE"/>
    <w:rsid w:val="005A5366"/>
    <w:rsid w:val="005B426B"/>
    <w:rsid w:val="00602C32"/>
    <w:rsid w:val="006316A8"/>
    <w:rsid w:val="006369EB"/>
    <w:rsid w:val="00637E73"/>
    <w:rsid w:val="006712BF"/>
    <w:rsid w:val="006865E9"/>
    <w:rsid w:val="00691F3E"/>
    <w:rsid w:val="00694BFB"/>
    <w:rsid w:val="006A106B"/>
    <w:rsid w:val="006C2693"/>
    <w:rsid w:val="006C523D"/>
    <w:rsid w:val="006D4036"/>
    <w:rsid w:val="006D7F4F"/>
    <w:rsid w:val="007A5259"/>
    <w:rsid w:val="007A7081"/>
    <w:rsid w:val="007F1CF5"/>
    <w:rsid w:val="00834EDE"/>
    <w:rsid w:val="0087011B"/>
    <w:rsid w:val="008736AA"/>
    <w:rsid w:val="008D17B2"/>
    <w:rsid w:val="008D275D"/>
    <w:rsid w:val="008F2F3E"/>
    <w:rsid w:val="00912BF6"/>
    <w:rsid w:val="00963CD5"/>
    <w:rsid w:val="0096520D"/>
    <w:rsid w:val="00980327"/>
    <w:rsid w:val="00982F9F"/>
    <w:rsid w:val="0098302B"/>
    <w:rsid w:val="00986478"/>
    <w:rsid w:val="00993AB3"/>
    <w:rsid w:val="009B18A6"/>
    <w:rsid w:val="009B3CC8"/>
    <w:rsid w:val="009B5557"/>
    <w:rsid w:val="009F1067"/>
    <w:rsid w:val="00A023DA"/>
    <w:rsid w:val="00A12D60"/>
    <w:rsid w:val="00A31E01"/>
    <w:rsid w:val="00A527AD"/>
    <w:rsid w:val="00A718CF"/>
    <w:rsid w:val="00A92460"/>
    <w:rsid w:val="00AA0032"/>
    <w:rsid w:val="00AC666D"/>
    <w:rsid w:val="00AE48A0"/>
    <w:rsid w:val="00AE61BE"/>
    <w:rsid w:val="00B13A8B"/>
    <w:rsid w:val="00B16F25"/>
    <w:rsid w:val="00B24422"/>
    <w:rsid w:val="00B57465"/>
    <w:rsid w:val="00B66B81"/>
    <w:rsid w:val="00B80C20"/>
    <w:rsid w:val="00B844FE"/>
    <w:rsid w:val="00B86B4F"/>
    <w:rsid w:val="00B8776C"/>
    <w:rsid w:val="00BA1F84"/>
    <w:rsid w:val="00BA7082"/>
    <w:rsid w:val="00BC562B"/>
    <w:rsid w:val="00C33014"/>
    <w:rsid w:val="00C33434"/>
    <w:rsid w:val="00C34869"/>
    <w:rsid w:val="00C42EB6"/>
    <w:rsid w:val="00C5596D"/>
    <w:rsid w:val="00C85096"/>
    <w:rsid w:val="00C91A04"/>
    <w:rsid w:val="00C954D5"/>
    <w:rsid w:val="00CB1ADC"/>
    <w:rsid w:val="00CB20EF"/>
    <w:rsid w:val="00CC1F3B"/>
    <w:rsid w:val="00CD12CB"/>
    <w:rsid w:val="00CD36CF"/>
    <w:rsid w:val="00CE241E"/>
    <w:rsid w:val="00CF1DCA"/>
    <w:rsid w:val="00D03DBF"/>
    <w:rsid w:val="00D235BB"/>
    <w:rsid w:val="00D5068D"/>
    <w:rsid w:val="00D579FC"/>
    <w:rsid w:val="00D81C16"/>
    <w:rsid w:val="00DC1558"/>
    <w:rsid w:val="00DE526B"/>
    <w:rsid w:val="00DF199D"/>
    <w:rsid w:val="00E01542"/>
    <w:rsid w:val="00E02A7D"/>
    <w:rsid w:val="00E365F1"/>
    <w:rsid w:val="00E62F48"/>
    <w:rsid w:val="00E72E7E"/>
    <w:rsid w:val="00E73DD3"/>
    <w:rsid w:val="00E81B02"/>
    <w:rsid w:val="00E831B3"/>
    <w:rsid w:val="00E95FBC"/>
    <w:rsid w:val="00EB772D"/>
    <w:rsid w:val="00EE70CB"/>
    <w:rsid w:val="00F41CA2"/>
    <w:rsid w:val="00F443C0"/>
    <w:rsid w:val="00F454D7"/>
    <w:rsid w:val="00F62EFB"/>
    <w:rsid w:val="00F939A4"/>
    <w:rsid w:val="00F97653"/>
    <w:rsid w:val="00FA070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0F5B"/>
  <w15:chartTrackingRefBased/>
  <w15:docId w15:val="{B7C867A3-791B-4D32-BEBD-D4452AF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9607">
      <w:bodyDiv w:val="1"/>
      <w:marLeft w:val="0"/>
      <w:marRight w:val="0"/>
      <w:marTop w:val="0"/>
      <w:marBottom w:val="0"/>
      <w:divBdr>
        <w:top w:val="none" w:sz="0" w:space="0" w:color="auto"/>
        <w:left w:val="none" w:sz="0" w:space="0" w:color="auto"/>
        <w:bottom w:val="none" w:sz="0" w:space="0" w:color="auto"/>
        <w:right w:val="none" w:sz="0" w:space="0" w:color="auto"/>
      </w:divBdr>
    </w:div>
    <w:div w:id="676420234">
      <w:bodyDiv w:val="1"/>
      <w:marLeft w:val="0"/>
      <w:marRight w:val="0"/>
      <w:marTop w:val="0"/>
      <w:marBottom w:val="0"/>
      <w:divBdr>
        <w:top w:val="none" w:sz="0" w:space="0" w:color="auto"/>
        <w:left w:val="none" w:sz="0" w:space="0" w:color="auto"/>
        <w:bottom w:val="none" w:sz="0" w:space="0" w:color="auto"/>
        <w:right w:val="none" w:sz="0" w:space="0" w:color="auto"/>
      </w:divBdr>
    </w:div>
    <w:div w:id="1494444432">
      <w:bodyDiv w:val="1"/>
      <w:marLeft w:val="0"/>
      <w:marRight w:val="0"/>
      <w:marTop w:val="0"/>
      <w:marBottom w:val="0"/>
      <w:divBdr>
        <w:top w:val="none" w:sz="0" w:space="0" w:color="auto"/>
        <w:left w:val="none" w:sz="0" w:space="0" w:color="auto"/>
        <w:bottom w:val="none" w:sz="0" w:space="0" w:color="auto"/>
        <w:right w:val="none" w:sz="0" w:space="0" w:color="auto"/>
      </w:divBdr>
    </w:div>
    <w:div w:id="183710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ownloads\bill_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7D2CF8CB74317A2E1085F04D647C8"/>
        <w:category>
          <w:name w:val="General"/>
          <w:gallery w:val="placeholder"/>
        </w:category>
        <w:types>
          <w:type w:val="bbPlcHdr"/>
        </w:types>
        <w:behaviors>
          <w:behavior w:val="content"/>
        </w:behaviors>
        <w:guid w:val="{BBD38BAB-F411-48B3-AF5A-8AFD764688A8}"/>
      </w:docPartPr>
      <w:docPartBody>
        <w:p w:rsidR="00623A78" w:rsidRDefault="00AD77CA">
          <w:pPr>
            <w:pStyle w:val="AA57D2CF8CB74317A2E1085F04D647C8"/>
          </w:pPr>
          <w:r w:rsidRPr="00B844FE">
            <w:t>Prefix Text</w:t>
          </w:r>
        </w:p>
      </w:docPartBody>
    </w:docPart>
    <w:docPart>
      <w:docPartPr>
        <w:name w:val="7F5690E311BF4D70A588CB2B627F993A"/>
        <w:category>
          <w:name w:val="General"/>
          <w:gallery w:val="placeholder"/>
        </w:category>
        <w:types>
          <w:type w:val="bbPlcHdr"/>
        </w:types>
        <w:behaviors>
          <w:behavior w:val="content"/>
        </w:behaviors>
        <w:guid w:val="{C4310491-369D-4774-B553-9F524F131C94}"/>
      </w:docPartPr>
      <w:docPartBody>
        <w:p w:rsidR="00623A78" w:rsidRDefault="00AD77CA">
          <w:pPr>
            <w:pStyle w:val="7F5690E311BF4D70A588CB2B627F993A"/>
          </w:pPr>
          <w:r w:rsidRPr="00B844FE">
            <w:t>[Type here]</w:t>
          </w:r>
        </w:p>
      </w:docPartBody>
    </w:docPart>
    <w:docPart>
      <w:docPartPr>
        <w:name w:val="FB28D70C9D32415682B09E496B618A09"/>
        <w:category>
          <w:name w:val="General"/>
          <w:gallery w:val="placeholder"/>
        </w:category>
        <w:types>
          <w:type w:val="bbPlcHdr"/>
        </w:types>
        <w:behaviors>
          <w:behavior w:val="content"/>
        </w:behaviors>
        <w:guid w:val="{4003B44A-CCD1-455B-A956-4A1E31CEA7E0}"/>
      </w:docPartPr>
      <w:docPartBody>
        <w:p w:rsidR="00623A78" w:rsidRDefault="00AD77CA">
          <w:pPr>
            <w:pStyle w:val="FB28D70C9D32415682B09E496B618A09"/>
          </w:pPr>
          <w:r w:rsidRPr="00B844FE">
            <w:t>Number</w:t>
          </w:r>
        </w:p>
      </w:docPartBody>
    </w:docPart>
    <w:docPart>
      <w:docPartPr>
        <w:name w:val="31295F076B7A4993BC48A1B742186A68"/>
        <w:category>
          <w:name w:val="General"/>
          <w:gallery w:val="placeholder"/>
        </w:category>
        <w:types>
          <w:type w:val="bbPlcHdr"/>
        </w:types>
        <w:behaviors>
          <w:behavior w:val="content"/>
        </w:behaviors>
        <w:guid w:val="{9B2C0267-AC35-464D-A09C-7C63D8B32B28}"/>
      </w:docPartPr>
      <w:docPartBody>
        <w:p w:rsidR="00623A78" w:rsidRDefault="00AD77CA">
          <w:pPr>
            <w:pStyle w:val="31295F076B7A4993BC48A1B742186A68"/>
          </w:pPr>
          <w:r w:rsidRPr="00B844FE">
            <w:t>Enter Sponsors Here</w:t>
          </w:r>
        </w:p>
      </w:docPartBody>
    </w:docPart>
    <w:docPart>
      <w:docPartPr>
        <w:name w:val="DAD67053DD5D438BB8CD0170F3C3CFE9"/>
        <w:category>
          <w:name w:val="General"/>
          <w:gallery w:val="placeholder"/>
        </w:category>
        <w:types>
          <w:type w:val="bbPlcHdr"/>
        </w:types>
        <w:behaviors>
          <w:behavior w:val="content"/>
        </w:behaviors>
        <w:guid w:val="{87ABDB43-14D3-4974-B5CE-C0127F8CAA1D}"/>
      </w:docPartPr>
      <w:docPartBody>
        <w:p w:rsidR="00623A78" w:rsidRDefault="00AD77CA">
          <w:pPr>
            <w:pStyle w:val="DAD67053DD5D438BB8CD0170F3C3CF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1B"/>
    <w:rsid w:val="0012131B"/>
    <w:rsid w:val="005726B7"/>
    <w:rsid w:val="00623A78"/>
    <w:rsid w:val="00AA6751"/>
    <w:rsid w:val="00AD77CA"/>
    <w:rsid w:val="00B8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7D2CF8CB74317A2E1085F04D647C8">
    <w:name w:val="AA57D2CF8CB74317A2E1085F04D647C8"/>
  </w:style>
  <w:style w:type="paragraph" w:customStyle="1" w:styleId="7F5690E311BF4D70A588CB2B627F993A">
    <w:name w:val="7F5690E311BF4D70A588CB2B627F993A"/>
  </w:style>
  <w:style w:type="paragraph" w:customStyle="1" w:styleId="FB28D70C9D32415682B09E496B618A09">
    <w:name w:val="FB28D70C9D32415682B09E496B618A09"/>
  </w:style>
  <w:style w:type="paragraph" w:customStyle="1" w:styleId="31295F076B7A4993BC48A1B742186A68">
    <w:name w:val="31295F076B7A4993BC48A1B742186A68"/>
  </w:style>
  <w:style w:type="character" w:styleId="PlaceholderText">
    <w:name w:val="Placeholder Text"/>
    <w:basedOn w:val="DefaultParagraphFont"/>
    <w:uiPriority w:val="99"/>
    <w:semiHidden/>
    <w:rPr>
      <w:color w:val="808080"/>
    </w:rPr>
  </w:style>
  <w:style w:type="paragraph" w:customStyle="1" w:styleId="DAD67053DD5D438BB8CD0170F3C3CFE9">
    <w:name w:val="DAD67053DD5D438BB8CD0170F3C3C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(6)</Template>
  <TotalTime>56</TotalTime>
  <Pages>17</Pages>
  <Words>4892</Words>
  <Characters>27890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Jocelyn Ellis</cp:lastModifiedBy>
  <cp:revision>10</cp:revision>
  <cp:lastPrinted>2023-02-01T17:42:00Z</cp:lastPrinted>
  <dcterms:created xsi:type="dcterms:W3CDTF">2023-02-01T18:21:00Z</dcterms:created>
  <dcterms:modified xsi:type="dcterms:W3CDTF">2023-02-06T20:59:00Z</dcterms:modified>
</cp:coreProperties>
</file>